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3E" w:rsidRPr="00013CE4" w:rsidRDefault="000C543E" w:rsidP="00013CE4"/>
    <w:p w:rsidR="000C543E" w:rsidRDefault="000C543E" w:rsidP="007355FF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AA3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b/>
          <w:sz w:val="28"/>
          <w:szCs w:val="28"/>
        </w:rPr>
        <w:t xml:space="preserve">, представленные депутатами </w:t>
      </w:r>
      <w:r w:rsidRPr="006B6A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AA3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Куйбышевского сельского совета</w:t>
      </w:r>
    </w:p>
    <w:p w:rsidR="000C543E" w:rsidRPr="006B6AA3" w:rsidRDefault="000C543E" w:rsidP="007355FF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Бахчисарайского района Республики Крым </w:t>
      </w:r>
      <w:r w:rsidRPr="006B6AA3">
        <w:rPr>
          <w:rFonts w:ascii="Times New Roman" w:hAnsi="Times New Roman" w:cs="Times New Roman"/>
          <w:b/>
          <w:sz w:val="28"/>
          <w:szCs w:val="28"/>
        </w:rPr>
        <w:t>с 01 января 20</w:t>
      </w:r>
      <w:r>
        <w:rPr>
          <w:rFonts w:ascii="Times New Roman" w:hAnsi="Times New Roman" w:cs="Times New Roman"/>
          <w:b/>
          <w:sz w:val="28"/>
          <w:szCs w:val="28"/>
        </w:rPr>
        <w:t xml:space="preserve">19 </w:t>
      </w:r>
      <w:r w:rsidRPr="006B6AA3">
        <w:rPr>
          <w:rFonts w:ascii="Times New Roman" w:hAnsi="Times New Roman" w:cs="Times New Roman"/>
          <w:b/>
          <w:sz w:val="28"/>
          <w:szCs w:val="28"/>
        </w:rPr>
        <w:t>года по 31 декабря 20</w:t>
      </w:r>
      <w:r>
        <w:rPr>
          <w:rFonts w:ascii="Times New Roman" w:hAnsi="Times New Roman" w:cs="Times New Roman"/>
          <w:b/>
          <w:sz w:val="28"/>
          <w:szCs w:val="28"/>
        </w:rPr>
        <w:t xml:space="preserve">19 </w:t>
      </w:r>
      <w:r w:rsidRPr="006B6AA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0C543E" w:rsidRPr="00F4232E" w:rsidRDefault="000C543E" w:rsidP="007355FF">
      <w:pPr>
        <w:widowControl w:val="0"/>
        <w:spacing w:line="216" w:lineRule="auto"/>
        <w:jc w:val="center"/>
        <w:rPr>
          <w:rFonts w:ascii="Times New Roman" w:hAnsi="Times New Roman" w:cs="Times New Roman"/>
          <w:b/>
        </w:rPr>
      </w:pPr>
    </w:p>
    <w:tbl>
      <w:tblPr>
        <w:tblW w:w="22089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64"/>
        <w:gridCol w:w="2074"/>
        <w:gridCol w:w="2055"/>
        <w:gridCol w:w="1500"/>
        <w:gridCol w:w="1576"/>
        <w:gridCol w:w="1404"/>
        <w:gridCol w:w="1863"/>
        <w:gridCol w:w="1822"/>
        <w:gridCol w:w="1072"/>
        <w:gridCol w:w="1539"/>
        <w:gridCol w:w="2210"/>
        <w:gridCol w:w="2014"/>
        <w:gridCol w:w="2496"/>
      </w:tblGrid>
      <w:tr w:rsidR="000C543E" w:rsidRPr="006E6E42" w:rsidTr="007B73D4">
        <w:trPr>
          <w:cantSplit/>
          <w:trHeight w:val="861"/>
          <w:tblHeader/>
        </w:trPr>
        <w:tc>
          <w:tcPr>
            <w:tcW w:w="464" w:type="dxa"/>
            <w:tcBorders>
              <w:bottom w:val="nil"/>
            </w:tcBorders>
          </w:tcPr>
          <w:p w:rsidR="000C543E" w:rsidRPr="005265E4" w:rsidRDefault="000C543E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Pr="005265E4" w:rsidRDefault="000C543E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74" w:type="dxa"/>
            <w:tcBorders>
              <w:bottom w:val="nil"/>
            </w:tcBorders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055" w:type="dxa"/>
            <w:tcBorders>
              <w:bottom w:val="nil"/>
            </w:tcBorders>
            <w:vAlign w:val="center"/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6343" w:type="dxa"/>
            <w:gridSpan w:val="4"/>
            <w:vAlign w:val="center"/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4433" w:type="dxa"/>
            <w:gridSpan w:val="3"/>
            <w:vAlign w:val="center"/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210" w:type="dxa"/>
            <w:tcBorders>
              <w:bottom w:val="nil"/>
            </w:tcBorders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  <w:r w:rsidRPr="005265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(вид, марка)</w:t>
            </w:r>
          </w:p>
        </w:tc>
        <w:tc>
          <w:tcPr>
            <w:tcW w:w="2014" w:type="dxa"/>
            <w:tcBorders>
              <w:bottom w:val="nil"/>
            </w:tcBorders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496" w:type="dxa"/>
            <w:tcBorders>
              <w:bottom w:val="nil"/>
            </w:tcBorders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C543E" w:rsidRPr="006E6E42" w:rsidTr="007B73D4">
        <w:trPr>
          <w:cantSplit/>
          <w:trHeight w:val="861"/>
          <w:tblHeader/>
        </w:trPr>
        <w:tc>
          <w:tcPr>
            <w:tcW w:w="464" w:type="dxa"/>
            <w:tcBorders>
              <w:top w:val="nil"/>
            </w:tcBorders>
          </w:tcPr>
          <w:p w:rsidR="000C543E" w:rsidRPr="005265E4" w:rsidRDefault="000C543E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</w:tcBorders>
            <w:vAlign w:val="center"/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76" w:type="dxa"/>
            <w:vAlign w:val="center"/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404" w:type="dxa"/>
            <w:vAlign w:val="center"/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Pr="005265E4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863" w:type="dxa"/>
            <w:vAlign w:val="center"/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22" w:type="dxa"/>
            <w:vAlign w:val="center"/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72" w:type="dxa"/>
            <w:vAlign w:val="center"/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5265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(кв. м)</w:t>
            </w:r>
          </w:p>
        </w:tc>
        <w:tc>
          <w:tcPr>
            <w:tcW w:w="1539" w:type="dxa"/>
            <w:vAlign w:val="center"/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10" w:type="dxa"/>
            <w:tcBorders>
              <w:top w:val="nil"/>
            </w:tcBorders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</w:tcBorders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43E" w:rsidRPr="006E6E42" w:rsidTr="007B73D4">
        <w:trPr>
          <w:cantSplit/>
          <w:trHeight w:val="1136"/>
        </w:trPr>
        <w:tc>
          <w:tcPr>
            <w:tcW w:w="464" w:type="dxa"/>
            <w:vMerge w:val="restart"/>
          </w:tcPr>
          <w:p w:rsidR="000C543E" w:rsidRPr="005265E4" w:rsidRDefault="000C543E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4" w:type="dxa"/>
            <w:vMerge w:val="restart"/>
          </w:tcPr>
          <w:p w:rsidR="000C543E" w:rsidRPr="005265E4" w:rsidRDefault="000C543E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Пахомова Наталья Александровна</w:t>
            </w:r>
          </w:p>
        </w:tc>
        <w:tc>
          <w:tcPr>
            <w:tcW w:w="2055" w:type="dxa"/>
            <w:vMerge w:val="restart"/>
          </w:tcPr>
          <w:p w:rsidR="000C543E" w:rsidRPr="005265E4" w:rsidRDefault="000C543E" w:rsidP="00823C2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Куйбышевского сельского совета 2-го созыва</w:t>
            </w:r>
          </w:p>
        </w:tc>
        <w:tc>
          <w:tcPr>
            <w:tcW w:w="1500" w:type="dxa"/>
          </w:tcPr>
          <w:p w:rsidR="000C543E" w:rsidRPr="005265E4" w:rsidRDefault="000C543E" w:rsidP="00823C2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 индивидуальное жилищное строительство</w:t>
            </w:r>
          </w:p>
        </w:tc>
        <w:tc>
          <w:tcPr>
            <w:tcW w:w="1576" w:type="dxa"/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04" w:type="dxa"/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648,00</w:t>
            </w:r>
          </w:p>
        </w:tc>
        <w:tc>
          <w:tcPr>
            <w:tcW w:w="1863" w:type="dxa"/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822" w:type="dxa"/>
            <w:vMerge w:val="restart"/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vMerge w:val="restart"/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39" w:type="dxa"/>
            <w:vMerge w:val="restart"/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0" w:type="dxa"/>
            <w:vMerge w:val="restart"/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Pr="007B73D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 w:val="restart"/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Pr="007B73D4" w:rsidRDefault="000C543E" w:rsidP="00AA23A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Pr="005265E4" w:rsidRDefault="000C543E" w:rsidP="00AA23A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352 337,22</w:t>
            </w:r>
          </w:p>
        </w:tc>
        <w:tc>
          <w:tcPr>
            <w:tcW w:w="2496" w:type="dxa"/>
            <w:vMerge w:val="restart"/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43E" w:rsidRPr="006E6E42" w:rsidTr="007B73D4">
        <w:trPr>
          <w:cantSplit/>
          <w:trHeight w:val="682"/>
        </w:trPr>
        <w:tc>
          <w:tcPr>
            <w:tcW w:w="464" w:type="dxa"/>
            <w:vMerge/>
          </w:tcPr>
          <w:p w:rsidR="000C543E" w:rsidRPr="005265E4" w:rsidRDefault="000C543E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0C543E" w:rsidRPr="005265E4" w:rsidRDefault="000C543E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0C543E" w:rsidRPr="005265E4" w:rsidRDefault="000C543E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76" w:type="dxa"/>
          </w:tcPr>
          <w:p w:rsidR="000C543E" w:rsidRPr="005265E4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04" w:type="dxa"/>
          </w:tcPr>
          <w:p w:rsidR="000C543E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164,9</w:t>
            </w:r>
          </w:p>
        </w:tc>
        <w:tc>
          <w:tcPr>
            <w:tcW w:w="1863" w:type="dxa"/>
          </w:tcPr>
          <w:p w:rsidR="000C543E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43E" w:rsidRPr="006E6E42" w:rsidTr="007B73D4">
        <w:trPr>
          <w:cantSplit/>
          <w:trHeight w:val="1159"/>
        </w:trPr>
        <w:tc>
          <w:tcPr>
            <w:tcW w:w="464" w:type="dxa"/>
            <w:vMerge w:val="restart"/>
          </w:tcPr>
          <w:p w:rsidR="000C543E" w:rsidRPr="005265E4" w:rsidRDefault="000C543E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4" w:type="dxa"/>
            <w:vMerge w:val="restart"/>
          </w:tcPr>
          <w:p w:rsidR="000C543E" w:rsidRPr="005265E4" w:rsidRDefault="000C543E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Горбачёв Алексей Викторович</w:t>
            </w:r>
          </w:p>
        </w:tc>
        <w:tc>
          <w:tcPr>
            <w:tcW w:w="2055" w:type="dxa"/>
            <w:vMerge w:val="restart"/>
          </w:tcPr>
          <w:p w:rsidR="000C543E" w:rsidRPr="005265E4" w:rsidRDefault="000C543E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Куйбышевского сельского совета 2-го созыва</w:t>
            </w:r>
          </w:p>
        </w:tc>
        <w:tc>
          <w:tcPr>
            <w:tcW w:w="1500" w:type="dxa"/>
          </w:tcPr>
          <w:p w:rsidR="000C543E" w:rsidRPr="005265E4" w:rsidRDefault="000C543E" w:rsidP="005265E4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576" w:type="dxa"/>
          </w:tcPr>
          <w:p w:rsidR="000C543E" w:rsidRPr="005265E4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04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Pr="005265E4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863" w:type="dxa"/>
          </w:tcPr>
          <w:p w:rsidR="000C543E" w:rsidRPr="005265E4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0C543E" w:rsidRPr="005265E4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Pr="005265E4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0C543E" w:rsidRPr="005265E4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Pr="005265E4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</w:tcPr>
          <w:p w:rsidR="000C543E" w:rsidRPr="005265E4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Pr="005265E4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39" w:type="dxa"/>
          </w:tcPr>
          <w:p w:rsidR="000C543E" w:rsidRPr="005265E4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Pr="005265E4" w:rsidRDefault="000C543E" w:rsidP="00024E2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0" w:type="dxa"/>
            <w:vMerge w:val="restart"/>
          </w:tcPr>
          <w:p w:rsidR="000C543E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ДЭУ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NEXIA</w:t>
            </w:r>
            <w:r w:rsidRPr="00024E2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024E22">
                <w:rPr>
                  <w:rFonts w:ascii="Times New Roman" w:hAnsi="Times New Roman" w:cs="Times New Roman"/>
                  <w:sz w:val="20"/>
                  <w:szCs w:val="20"/>
                </w:rPr>
                <w:t>1995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г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4" w:type="dxa"/>
            <w:vMerge w:val="restart"/>
          </w:tcPr>
          <w:p w:rsidR="000C543E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96" w:type="dxa"/>
            <w:vMerge w:val="restart"/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43E" w:rsidRPr="006E6E42" w:rsidTr="00024E22">
        <w:trPr>
          <w:cantSplit/>
          <w:trHeight w:val="1085"/>
        </w:trPr>
        <w:tc>
          <w:tcPr>
            <w:tcW w:w="464" w:type="dxa"/>
            <w:vMerge/>
          </w:tcPr>
          <w:p w:rsidR="000C543E" w:rsidRPr="005265E4" w:rsidRDefault="000C543E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0C543E" w:rsidRPr="005265E4" w:rsidRDefault="000C543E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0C543E" w:rsidRDefault="000C543E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0C543E" w:rsidRDefault="000C543E" w:rsidP="005265E4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0C543E" w:rsidRDefault="000C543E" w:rsidP="005265E4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0C543E" w:rsidRPr="005265E4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04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Pr="00024E22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1863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Pr="005265E4" w:rsidRDefault="000C543E" w:rsidP="005265E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822" w:type="dxa"/>
          </w:tcPr>
          <w:p w:rsidR="000C543E" w:rsidRPr="00024E22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0C543E" w:rsidRPr="005265E4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0C543E" w:rsidRPr="000D0A76" w:rsidRDefault="000C543E" w:rsidP="00024E2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43E" w:rsidRPr="006E6E42" w:rsidTr="00024E22">
        <w:trPr>
          <w:cantSplit/>
          <w:trHeight w:val="542"/>
        </w:trPr>
        <w:tc>
          <w:tcPr>
            <w:tcW w:w="464" w:type="dxa"/>
            <w:vMerge/>
          </w:tcPr>
          <w:p w:rsidR="000C543E" w:rsidRPr="005265E4" w:rsidRDefault="000C543E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0C543E" w:rsidRPr="005265E4" w:rsidRDefault="000C543E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0C543E" w:rsidRDefault="000C543E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0C543E" w:rsidRDefault="000C543E" w:rsidP="005265E4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5265E4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C543E" w:rsidRDefault="000C543E" w:rsidP="005265E4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0C543E" w:rsidRPr="005265E4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04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863" w:type="dxa"/>
          </w:tcPr>
          <w:p w:rsidR="000C543E" w:rsidRDefault="000C543E" w:rsidP="005265E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822" w:type="dxa"/>
            <w:vMerge w:val="restart"/>
          </w:tcPr>
          <w:p w:rsidR="000C543E" w:rsidRDefault="000C543E" w:rsidP="00024E2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 w:val="restart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 w:val="restart"/>
          </w:tcPr>
          <w:p w:rsidR="000C543E" w:rsidRDefault="000C543E" w:rsidP="00024E2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43E" w:rsidRPr="006E6E42" w:rsidTr="00024E22">
        <w:trPr>
          <w:cantSplit/>
          <w:trHeight w:val="449"/>
        </w:trPr>
        <w:tc>
          <w:tcPr>
            <w:tcW w:w="464" w:type="dxa"/>
            <w:vMerge/>
          </w:tcPr>
          <w:p w:rsidR="000C543E" w:rsidRPr="005265E4" w:rsidRDefault="000C543E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0C543E" w:rsidRPr="005265E4" w:rsidRDefault="000C543E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0C543E" w:rsidRDefault="000C543E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0C543E" w:rsidRDefault="000C543E" w:rsidP="005265E4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5265E4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76" w:type="dxa"/>
          </w:tcPr>
          <w:p w:rsidR="000C543E" w:rsidRPr="005265E4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1/5</w:t>
            </w:r>
          </w:p>
        </w:tc>
        <w:tc>
          <w:tcPr>
            <w:tcW w:w="1404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863" w:type="dxa"/>
          </w:tcPr>
          <w:p w:rsidR="000C543E" w:rsidRDefault="000C543E" w:rsidP="005265E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0C543E" w:rsidRPr="005265E4" w:rsidRDefault="000C543E" w:rsidP="005265E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:rsidR="000C543E" w:rsidRDefault="000C543E" w:rsidP="00024E2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0C543E" w:rsidRDefault="000C543E" w:rsidP="00024E2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43E" w:rsidRPr="006E6E42" w:rsidTr="00024E22">
        <w:trPr>
          <w:cantSplit/>
          <w:trHeight w:val="373"/>
        </w:trPr>
        <w:tc>
          <w:tcPr>
            <w:tcW w:w="464" w:type="dxa"/>
            <w:vMerge w:val="restart"/>
          </w:tcPr>
          <w:p w:rsidR="000C543E" w:rsidRPr="005265E4" w:rsidRDefault="000C543E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 w:val="restart"/>
          </w:tcPr>
          <w:p w:rsidR="000C543E" w:rsidRPr="005265E4" w:rsidRDefault="000C543E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055" w:type="dxa"/>
            <w:vMerge w:val="restart"/>
          </w:tcPr>
          <w:p w:rsidR="000C543E" w:rsidRDefault="000C543E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</w:tcPr>
          <w:p w:rsidR="000C543E" w:rsidRDefault="000C543E" w:rsidP="005265E4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Merge w:val="restart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 w:val="restart"/>
          </w:tcPr>
          <w:p w:rsidR="000C543E" w:rsidRDefault="000C543E" w:rsidP="005265E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5265E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Pr="005265E4" w:rsidRDefault="000C543E" w:rsidP="005265E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0C543E" w:rsidRDefault="000C543E" w:rsidP="00024E2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Жилой дом</w:t>
            </w:r>
          </w:p>
        </w:tc>
        <w:tc>
          <w:tcPr>
            <w:tcW w:w="1072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539" w:type="dxa"/>
          </w:tcPr>
          <w:p w:rsidR="000C543E" w:rsidRDefault="000C543E" w:rsidP="00024E2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210" w:type="dxa"/>
            <w:vMerge w:val="restart"/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 w:val="restart"/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13 069,30</w:t>
            </w:r>
          </w:p>
        </w:tc>
        <w:tc>
          <w:tcPr>
            <w:tcW w:w="2496" w:type="dxa"/>
            <w:vMerge w:val="restart"/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43E" w:rsidRPr="006E6E42" w:rsidTr="000D0A76">
        <w:trPr>
          <w:cantSplit/>
          <w:trHeight w:val="393"/>
        </w:trPr>
        <w:tc>
          <w:tcPr>
            <w:tcW w:w="464" w:type="dxa"/>
            <w:vMerge/>
          </w:tcPr>
          <w:p w:rsidR="000C543E" w:rsidRPr="005265E4" w:rsidRDefault="000C543E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0C543E" w:rsidRDefault="000C543E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0C543E" w:rsidRDefault="000C543E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0C543E" w:rsidRDefault="000C543E" w:rsidP="005265E4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</w:tcPr>
          <w:p w:rsidR="000C543E" w:rsidRDefault="000C543E" w:rsidP="005265E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0C543E" w:rsidRDefault="000C543E" w:rsidP="00024E2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072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539" w:type="dxa"/>
          </w:tcPr>
          <w:p w:rsidR="000C543E" w:rsidRPr="005265E4" w:rsidRDefault="000C543E" w:rsidP="00024E2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210" w:type="dxa"/>
            <w:vMerge/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0C543E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43E" w:rsidRPr="006E6E42" w:rsidTr="0044703C">
        <w:trPr>
          <w:cantSplit/>
          <w:trHeight w:val="523"/>
        </w:trPr>
        <w:tc>
          <w:tcPr>
            <w:tcW w:w="464" w:type="dxa"/>
            <w:vMerge w:val="restart"/>
          </w:tcPr>
          <w:p w:rsidR="000C543E" w:rsidRPr="005265E4" w:rsidRDefault="000C543E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 w:val="restart"/>
          </w:tcPr>
          <w:p w:rsidR="000C543E" w:rsidRPr="005265E4" w:rsidRDefault="000C543E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2055" w:type="dxa"/>
            <w:vMerge w:val="restart"/>
          </w:tcPr>
          <w:p w:rsidR="000C543E" w:rsidRDefault="000C543E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</w:tcPr>
          <w:p w:rsidR="000C543E" w:rsidRDefault="000C543E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6" w:type="dxa"/>
            <w:vMerge w:val="restart"/>
          </w:tcPr>
          <w:p w:rsidR="000C543E" w:rsidRPr="005265E4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4" w:type="dxa"/>
            <w:vMerge w:val="restart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3" w:type="dxa"/>
            <w:vMerge w:val="restart"/>
          </w:tcPr>
          <w:p w:rsidR="000C543E" w:rsidRPr="005265E4" w:rsidRDefault="000C543E" w:rsidP="005265E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72" w:type="dxa"/>
          </w:tcPr>
          <w:p w:rsidR="000C543E" w:rsidRPr="000D0A76" w:rsidRDefault="000C543E" w:rsidP="0044703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539" w:type="dxa"/>
          </w:tcPr>
          <w:p w:rsidR="000C543E" w:rsidRPr="005265E4" w:rsidRDefault="000C543E" w:rsidP="000D0A76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0C543E" w:rsidRPr="005265E4" w:rsidRDefault="000C543E" w:rsidP="000D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 w:val="restart"/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  <w:vMerge w:val="restart"/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96" w:type="dxa"/>
            <w:vMerge w:val="restart"/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43E" w:rsidRPr="006E6E42" w:rsidTr="000D0A76">
        <w:trPr>
          <w:cantSplit/>
          <w:trHeight w:val="300"/>
        </w:trPr>
        <w:tc>
          <w:tcPr>
            <w:tcW w:w="464" w:type="dxa"/>
            <w:vMerge/>
          </w:tcPr>
          <w:p w:rsidR="000C543E" w:rsidRPr="005265E4" w:rsidRDefault="000C543E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0C543E" w:rsidRDefault="000C543E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0C543E" w:rsidRDefault="000C543E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0C543E" w:rsidRDefault="000C543E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</w:tcPr>
          <w:p w:rsidR="000C543E" w:rsidRDefault="000C543E" w:rsidP="005265E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072" w:type="dxa"/>
          </w:tcPr>
          <w:p w:rsidR="000C543E" w:rsidRDefault="000C543E" w:rsidP="0044703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539" w:type="dxa"/>
          </w:tcPr>
          <w:p w:rsidR="000C543E" w:rsidRPr="005265E4" w:rsidRDefault="000C543E" w:rsidP="0044703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0C543E" w:rsidRPr="005265E4" w:rsidRDefault="000C543E" w:rsidP="000D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0C543E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0C543E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43E" w:rsidRPr="006E6E42" w:rsidTr="0044703C">
        <w:trPr>
          <w:cantSplit/>
          <w:trHeight w:val="449"/>
        </w:trPr>
        <w:tc>
          <w:tcPr>
            <w:tcW w:w="464" w:type="dxa"/>
            <w:vMerge w:val="restart"/>
          </w:tcPr>
          <w:p w:rsidR="000C543E" w:rsidRPr="005265E4" w:rsidRDefault="000C543E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 w:val="restart"/>
          </w:tcPr>
          <w:p w:rsidR="000C543E" w:rsidRDefault="000C543E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2055" w:type="dxa"/>
            <w:vMerge w:val="restart"/>
          </w:tcPr>
          <w:p w:rsidR="000C543E" w:rsidRDefault="000C543E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</w:tcPr>
          <w:p w:rsidR="000C543E" w:rsidRDefault="000C543E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6" w:type="dxa"/>
            <w:vMerge w:val="restart"/>
          </w:tcPr>
          <w:p w:rsidR="000C543E" w:rsidRPr="005265E4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4" w:type="dxa"/>
            <w:vMerge w:val="restart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3" w:type="dxa"/>
            <w:vMerge w:val="restart"/>
          </w:tcPr>
          <w:p w:rsidR="000C543E" w:rsidRPr="005265E4" w:rsidRDefault="000C543E" w:rsidP="005265E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22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72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539" w:type="dxa"/>
          </w:tcPr>
          <w:p w:rsidR="000C543E" w:rsidRPr="005265E4" w:rsidRDefault="000C543E" w:rsidP="000D0A76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0C543E" w:rsidRPr="005265E4" w:rsidRDefault="000C543E" w:rsidP="000D0A76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 w:val="restart"/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  <w:vMerge w:val="restart"/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96" w:type="dxa"/>
            <w:vMerge w:val="restart"/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43E" w:rsidRPr="006E6E42" w:rsidTr="007B73D4">
        <w:trPr>
          <w:cantSplit/>
          <w:trHeight w:val="318"/>
        </w:trPr>
        <w:tc>
          <w:tcPr>
            <w:tcW w:w="464" w:type="dxa"/>
            <w:vMerge/>
          </w:tcPr>
          <w:p w:rsidR="000C543E" w:rsidRPr="005265E4" w:rsidRDefault="000C543E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0C543E" w:rsidRDefault="000C543E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0C543E" w:rsidRDefault="000C543E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0C543E" w:rsidRDefault="000C543E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</w:tcPr>
          <w:p w:rsidR="000C543E" w:rsidRDefault="000C543E" w:rsidP="005265E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072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539" w:type="dxa"/>
          </w:tcPr>
          <w:p w:rsidR="000C543E" w:rsidRPr="005265E4" w:rsidRDefault="000C543E" w:rsidP="0044703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0C543E" w:rsidRPr="005265E4" w:rsidRDefault="000C543E" w:rsidP="000D0A76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0C543E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0C543E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0C543E" w:rsidRPr="005265E4" w:rsidRDefault="000C543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43E" w:rsidRPr="006E6E42" w:rsidTr="000D0A76">
        <w:trPr>
          <w:cantSplit/>
          <w:trHeight w:val="1346"/>
        </w:trPr>
        <w:tc>
          <w:tcPr>
            <w:tcW w:w="464" w:type="dxa"/>
            <w:vMerge w:val="restart"/>
          </w:tcPr>
          <w:p w:rsidR="000C543E" w:rsidRPr="005265E4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4" w:type="dxa"/>
            <w:vMerge w:val="restart"/>
          </w:tcPr>
          <w:p w:rsidR="000C543E" w:rsidRPr="005265E4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Кибовская Галина Александровна</w:t>
            </w:r>
          </w:p>
        </w:tc>
        <w:tc>
          <w:tcPr>
            <w:tcW w:w="2055" w:type="dxa"/>
            <w:vMerge w:val="restart"/>
          </w:tcPr>
          <w:p w:rsidR="000C543E" w:rsidRPr="005265E4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Куйбышевского сельского совета 2-го созыва</w:t>
            </w:r>
          </w:p>
        </w:tc>
        <w:tc>
          <w:tcPr>
            <w:tcW w:w="1500" w:type="dxa"/>
          </w:tcPr>
          <w:p w:rsidR="000C543E" w:rsidRDefault="000C543E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Pr="005265E4" w:rsidRDefault="000C543E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576" w:type="dxa"/>
          </w:tcPr>
          <w:p w:rsidR="000C543E" w:rsidRPr="005265E4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04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10036,0</w:t>
            </w:r>
          </w:p>
        </w:tc>
        <w:tc>
          <w:tcPr>
            <w:tcW w:w="1863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Pr="005265E4" w:rsidRDefault="000C543E" w:rsidP="00013CE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 w:val="restart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Pr="005265E4" w:rsidRDefault="000C543E" w:rsidP="0044703C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vMerge w:val="restart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Pr="005265E4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39" w:type="dxa"/>
            <w:vMerge w:val="restart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Pr="005265E4" w:rsidRDefault="000C543E" w:rsidP="0044703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0" w:type="dxa"/>
            <w:vMerge w:val="restart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Pr="005265E4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  <w:vMerge w:val="restart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Pr="005265E4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301 967,49</w:t>
            </w:r>
          </w:p>
        </w:tc>
        <w:tc>
          <w:tcPr>
            <w:tcW w:w="2496" w:type="dxa"/>
            <w:vMerge w:val="restart"/>
          </w:tcPr>
          <w:p w:rsidR="000C543E" w:rsidRPr="005265E4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43E" w:rsidRPr="006E6E42" w:rsidTr="000D0A76">
        <w:trPr>
          <w:cantSplit/>
          <w:trHeight w:val="467"/>
        </w:trPr>
        <w:tc>
          <w:tcPr>
            <w:tcW w:w="464" w:type="dxa"/>
            <w:vMerge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0C543E" w:rsidRDefault="000C543E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C543E" w:rsidRDefault="000C543E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0C543E" w:rsidRPr="005265E4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04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1863" w:type="dxa"/>
          </w:tcPr>
          <w:p w:rsidR="000C543E" w:rsidRPr="005265E4" w:rsidRDefault="000C543E" w:rsidP="000D0A76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0C543E" w:rsidRPr="005265E4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43E" w:rsidRPr="006E6E42" w:rsidTr="00B84973">
        <w:trPr>
          <w:cantSplit/>
          <w:trHeight w:val="822"/>
        </w:trPr>
        <w:tc>
          <w:tcPr>
            <w:tcW w:w="464" w:type="dxa"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4" w:type="dxa"/>
          </w:tcPr>
          <w:p w:rsidR="000C543E" w:rsidRPr="005265E4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Кочерженко Владимир Витальевич</w:t>
            </w:r>
          </w:p>
        </w:tc>
        <w:tc>
          <w:tcPr>
            <w:tcW w:w="2055" w:type="dxa"/>
          </w:tcPr>
          <w:p w:rsidR="000C543E" w:rsidRDefault="000C543E" w:rsidP="00705F6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Куйбышевского сельского совета 2-го созыва</w:t>
            </w:r>
          </w:p>
        </w:tc>
        <w:tc>
          <w:tcPr>
            <w:tcW w:w="1500" w:type="dxa"/>
          </w:tcPr>
          <w:p w:rsidR="000C543E" w:rsidRPr="00B84973" w:rsidRDefault="000C543E" w:rsidP="00B84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76" w:type="dxa"/>
          </w:tcPr>
          <w:p w:rsidR="000C543E" w:rsidRDefault="000C543E" w:rsidP="00B84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  <w:p w:rsidR="000C543E" w:rsidRDefault="000C543E" w:rsidP="001A57FB"/>
        </w:tc>
        <w:tc>
          <w:tcPr>
            <w:tcW w:w="1404" w:type="dxa"/>
          </w:tcPr>
          <w:p w:rsidR="000C543E" w:rsidRDefault="000C543E" w:rsidP="001A57F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  <w:r>
              <w:t xml:space="preserve"> </w:t>
            </w:r>
          </w:p>
        </w:tc>
        <w:tc>
          <w:tcPr>
            <w:tcW w:w="1863" w:type="dxa"/>
          </w:tcPr>
          <w:p w:rsidR="000C543E" w:rsidRDefault="000C543E" w:rsidP="007F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Pr="005265E4" w:rsidRDefault="000C543E" w:rsidP="0044703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0C543E" w:rsidRDefault="000C543E" w:rsidP="001A57FB"/>
        </w:tc>
        <w:tc>
          <w:tcPr>
            <w:tcW w:w="1822" w:type="dxa"/>
          </w:tcPr>
          <w:p w:rsidR="000C543E" w:rsidRDefault="000C543E" w:rsidP="0044703C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</w:tcPr>
          <w:p w:rsidR="000C543E" w:rsidRPr="005265E4" w:rsidRDefault="000C543E" w:rsidP="00B84973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нет</w:t>
            </w:r>
          </w:p>
        </w:tc>
        <w:tc>
          <w:tcPr>
            <w:tcW w:w="1539" w:type="dxa"/>
          </w:tcPr>
          <w:p w:rsidR="000C543E" w:rsidRDefault="000C543E" w:rsidP="00B849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Pr="005265E4" w:rsidRDefault="000C543E" w:rsidP="0044703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0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Шкода актавиа,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2007 г</w:t>
              </w:r>
            </w:smartTag>
          </w:p>
          <w:p w:rsidR="000C543E" w:rsidRDefault="000C543E" w:rsidP="0044703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450 001,00</w:t>
            </w:r>
          </w:p>
        </w:tc>
        <w:tc>
          <w:tcPr>
            <w:tcW w:w="2496" w:type="dxa"/>
          </w:tcPr>
          <w:p w:rsidR="000C543E" w:rsidRPr="005265E4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43E" w:rsidRPr="006E6E42" w:rsidTr="009D0837">
        <w:trPr>
          <w:cantSplit/>
          <w:trHeight w:val="617"/>
        </w:trPr>
        <w:tc>
          <w:tcPr>
            <w:tcW w:w="464" w:type="dxa"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055" w:type="dxa"/>
          </w:tcPr>
          <w:p w:rsidR="000C543E" w:rsidRDefault="000C543E" w:rsidP="00705F6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0C543E" w:rsidRDefault="000C543E" w:rsidP="00B84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B8497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76" w:type="dxa"/>
          </w:tcPr>
          <w:p w:rsidR="000C543E" w:rsidRDefault="000C543E" w:rsidP="00447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  <w:p w:rsidR="000C543E" w:rsidRDefault="000C543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B84973">
            <w:pPr>
              <w:jc w:val="center"/>
            </w:pPr>
          </w:p>
        </w:tc>
        <w:tc>
          <w:tcPr>
            <w:tcW w:w="1404" w:type="dxa"/>
          </w:tcPr>
          <w:p w:rsidR="000C543E" w:rsidRDefault="000C543E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  <w:p w:rsidR="000C543E" w:rsidRDefault="000C543E" w:rsidP="001A57FB">
            <w:pPr>
              <w:jc w:val="center"/>
            </w:pPr>
          </w:p>
        </w:tc>
        <w:tc>
          <w:tcPr>
            <w:tcW w:w="1863" w:type="dxa"/>
          </w:tcPr>
          <w:p w:rsidR="000C543E" w:rsidRDefault="000C543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Pr="005265E4" w:rsidRDefault="000C543E" w:rsidP="0044703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0C543E" w:rsidRDefault="000C543E" w:rsidP="007F51A3">
            <w:pPr>
              <w:ind w:firstLine="708"/>
            </w:pPr>
          </w:p>
        </w:tc>
        <w:tc>
          <w:tcPr>
            <w:tcW w:w="1822" w:type="dxa"/>
          </w:tcPr>
          <w:p w:rsidR="000C543E" w:rsidRDefault="000C543E" w:rsidP="009D0837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0C543E" w:rsidRDefault="000C543E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0C543E" w:rsidRPr="005265E4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39" w:type="dxa"/>
          </w:tcPr>
          <w:p w:rsidR="000C543E" w:rsidRPr="005265E4" w:rsidRDefault="000C543E" w:rsidP="0044703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0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256 834,00</w:t>
            </w:r>
          </w:p>
        </w:tc>
        <w:tc>
          <w:tcPr>
            <w:tcW w:w="2496" w:type="dxa"/>
          </w:tcPr>
          <w:p w:rsidR="000C543E" w:rsidRPr="005265E4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43E" w:rsidRPr="006E6E42" w:rsidTr="00574E7A">
        <w:trPr>
          <w:cantSplit/>
          <w:trHeight w:val="823"/>
        </w:trPr>
        <w:tc>
          <w:tcPr>
            <w:tcW w:w="464" w:type="dxa"/>
            <w:vMerge w:val="restart"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0C543E" w:rsidRPr="005265E4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2055" w:type="dxa"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0C543E" w:rsidRDefault="000C543E" w:rsidP="009D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9D083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6" w:type="dxa"/>
          </w:tcPr>
          <w:p w:rsidR="000C543E" w:rsidRDefault="000C543E" w:rsidP="009064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9D083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4" w:type="dxa"/>
          </w:tcPr>
          <w:p w:rsidR="000C543E" w:rsidRDefault="000C543E" w:rsidP="00906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9064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3" w:type="dxa"/>
          </w:tcPr>
          <w:p w:rsidR="000C543E" w:rsidRDefault="000C543E" w:rsidP="009064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7F51A3">
            <w:pPr>
              <w:ind w:firstLine="70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22" w:type="dxa"/>
          </w:tcPr>
          <w:p w:rsidR="000C543E" w:rsidRDefault="000C543E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72" w:type="dxa"/>
          </w:tcPr>
          <w:p w:rsidR="000C543E" w:rsidRPr="005265E4" w:rsidRDefault="000C543E" w:rsidP="00C624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1539" w:type="dxa"/>
          </w:tcPr>
          <w:p w:rsidR="000C543E" w:rsidRPr="005265E4" w:rsidRDefault="000C543E" w:rsidP="009D083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0C543E" w:rsidRPr="005265E4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96" w:type="dxa"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Pr="005265E4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43E" w:rsidRPr="006E6E42" w:rsidTr="009D0837">
        <w:trPr>
          <w:cantSplit/>
          <w:trHeight w:val="822"/>
        </w:trPr>
        <w:tc>
          <w:tcPr>
            <w:tcW w:w="464" w:type="dxa"/>
            <w:vMerge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2055" w:type="dxa"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0C543E" w:rsidRDefault="000C543E" w:rsidP="009D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6" w:type="dxa"/>
          </w:tcPr>
          <w:p w:rsidR="000C543E" w:rsidRDefault="000C543E" w:rsidP="009D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4" w:type="dxa"/>
          </w:tcPr>
          <w:p w:rsidR="000C543E" w:rsidRDefault="000C543E" w:rsidP="00906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3" w:type="dxa"/>
          </w:tcPr>
          <w:p w:rsidR="000C543E" w:rsidRDefault="000C543E" w:rsidP="007F51A3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22" w:type="dxa"/>
          </w:tcPr>
          <w:p w:rsidR="000C543E" w:rsidRDefault="000C543E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72" w:type="dxa"/>
          </w:tcPr>
          <w:p w:rsidR="000C543E" w:rsidRDefault="000C543E" w:rsidP="00C624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1539" w:type="dxa"/>
          </w:tcPr>
          <w:p w:rsidR="000C543E" w:rsidRPr="005265E4" w:rsidRDefault="000C543E" w:rsidP="00574E7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0C543E" w:rsidRPr="005265E4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96" w:type="dxa"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43E" w:rsidRPr="006E6E42" w:rsidTr="007B73D4">
        <w:trPr>
          <w:cantSplit/>
          <w:trHeight w:val="1764"/>
        </w:trPr>
        <w:tc>
          <w:tcPr>
            <w:tcW w:w="464" w:type="dxa"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74" w:type="dxa"/>
          </w:tcPr>
          <w:p w:rsidR="000C543E" w:rsidRPr="005265E4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Уштан Петр Иванович</w:t>
            </w:r>
          </w:p>
        </w:tc>
        <w:tc>
          <w:tcPr>
            <w:tcW w:w="2055" w:type="dxa"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Куйбышевского сельского совета 2-го созыва</w:t>
            </w:r>
          </w:p>
        </w:tc>
        <w:tc>
          <w:tcPr>
            <w:tcW w:w="1500" w:type="dxa"/>
          </w:tcPr>
          <w:p w:rsidR="000C543E" w:rsidRPr="005265E4" w:rsidRDefault="000C543E" w:rsidP="009D083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6" w:type="dxa"/>
          </w:tcPr>
          <w:p w:rsidR="000C543E" w:rsidRPr="005265E4" w:rsidRDefault="000C543E" w:rsidP="009D083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4" w:type="dxa"/>
          </w:tcPr>
          <w:p w:rsidR="000C543E" w:rsidRDefault="000C543E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3" w:type="dxa"/>
          </w:tcPr>
          <w:p w:rsidR="000C543E" w:rsidRDefault="000C543E" w:rsidP="009D083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22" w:type="dxa"/>
          </w:tcPr>
          <w:p w:rsidR="000C543E" w:rsidRDefault="000C543E" w:rsidP="007A478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7A478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72" w:type="dxa"/>
          </w:tcPr>
          <w:p w:rsidR="000C543E" w:rsidRDefault="000C543E" w:rsidP="007A4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7A478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128,4</w:t>
            </w:r>
          </w:p>
        </w:tc>
        <w:tc>
          <w:tcPr>
            <w:tcW w:w="1539" w:type="dxa"/>
          </w:tcPr>
          <w:p w:rsidR="000C543E" w:rsidRDefault="000C543E" w:rsidP="007A4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Pr="005265E4" w:rsidRDefault="000C543E" w:rsidP="009D083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0C543E" w:rsidRDefault="000C543E" w:rsidP="007A478C">
            <w:pPr>
              <w:jc w:val="center"/>
            </w:pPr>
          </w:p>
        </w:tc>
        <w:tc>
          <w:tcPr>
            <w:tcW w:w="2210" w:type="dxa"/>
          </w:tcPr>
          <w:p w:rsidR="000C543E" w:rsidRDefault="000C543E" w:rsidP="007A4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7A478C">
            <w:pPr>
              <w:jc w:val="center"/>
            </w:pPr>
            <w:r w:rsidRPr="005C51F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203 697,45</w:t>
            </w:r>
          </w:p>
        </w:tc>
        <w:tc>
          <w:tcPr>
            <w:tcW w:w="2496" w:type="dxa"/>
          </w:tcPr>
          <w:p w:rsidR="000C543E" w:rsidRPr="005265E4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43E" w:rsidRPr="006E6E42" w:rsidTr="007B73D4">
        <w:trPr>
          <w:cantSplit/>
          <w:trHeight w:val="1047"/>
        </w:trPr>
        <w:tc>
          <w:tcPr>
            <w:tcW w:w="464" w:type="dxa"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055" w:type="dxa"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6" w:type="dxa"/>
          </w:tcPr>
          <w:p w:rsidR="000C543E" w:rsidRDefault="000C543E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1A57FB">
            <w:pPr>
              <w:jc w:val="center"/>
            </w:pPr>
            <w:r w:rsidRPr="005C51F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4" w:type="dxa"/>
          </w:tcPr>
          <w:p w:rsidR="000C543E" w:rsidRDefault="000C543E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1A57FB">
            <w:pPr>
              <w:jc w:val="center"/>
            </w:pPr>
            <w:r w:rsidRPr="005C51F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3" w:type="dxa"/>
          </w:tcPr>
          <w:p w:rsidR="000C543E" w:rsidRDefault="000C543E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1A57FB">
            <w:pPr>
              <w:jc w:val="center"/>
            </w:pPr>
            <w:r w:rsidRPr="005C51F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22" w:type="dxa"/>
          </w:tcPr>
          <w:p w:rsidR="000C543E" w:rsidRDefault="000C543E" w:rsidP="009D083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9D083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C543E" w:rsidRPr="005265E4" w:rsidRDefault="000C543E" w:rsidP="009D083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0C543E" w:rsidRDefault="000C543E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128,4</w:t>
            </w:r>
          </w:p>
        </w:tc>
        <w:tc>
          <w:tcPr>
            <w:tcW w:w="1539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Pr="005265E4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0C543E" w:rsidRDefault="000C543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2014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433 191,94</w:t>
            </w:r>
          </w:p>
        </w:tc>
        <w:tc>
          <w:tcPr>
            <w:tcW w:w="2496" w:type="dxa"/>
          </w:tcPr>
          <w:p w:rsidR="000C543E" w:rsidRPr="005265E4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43E" w:rsidRPr="006E6E42" w:rsidTr="007B73D4">
        <w:trPr>
          <w:cantSplit/>
          <w:trHeight w:val="383"/>
        </w:trPr>
        <w:tc>
          <w:tcPr>
            <w:tcW w:w="464" w:type="dxa"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Сын </w:t>
            </w:r>
          </w:p>
        </w:tc>
        <w:tc>
          <w:tcPr>
            <w:tcW w:w="2055" w:type="dxa"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0C543E" w:rsidRDefault="000C543E" w:rsidP="00C624D7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Pr="009D0837" w:rsidRDefault="000C543E" w:rsidP="009D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6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Pr="009D0837" w:rsidRDefault="000C543E" w:rsidP="009D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4" w:type="dxa"/>
          </w:tcPr>
          <w:p w:rsidR="000C543E" w:rsidRDefault="000C543E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Pr="009D0837" w:rsidRDefault="000C543E" w:rsidP="009D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3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Pr="009D0837" w:rsidRDefault="000C543E" w:rsidP="009D083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22" w:type="dxa"/>
          </w:tcPr>
          <w:p w:rsidR="000C543E" w:rsidRDefault="000C543E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9D083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C543E" w:rsidRDefault="000C543E" w:rsidP="009D0837">
            <w:pPr>
              <w:widowControl w:val="0"/>
              <w:spacing w:line="216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0C543E" w:rsidRDefault="000C543E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128,4</w:t>
            </w:r>
          </w:p>
        </w:tc>
        <w:tc>
          <w:tcPr>
            <w:tcW w:w="1539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Pr="005265E4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0C543E" w:rsidRDefault="000C543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96" w:type="dxa"/>
          </w:tcPr>
          <w:p w:rsidR="000C543E" w:rsidRPr="005265E4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43E" w:rsidRPr="006E6E42" w:rsidTr="007B73D4">
        <w:trPr>
          <w:cantSplit/>
          <w:trHeight w:val="561"/>
        </w:trPr>
        <w:tc>
          <w:tcPr>
            <w:tcW w:w="464" w:type="dxa"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74" w:type="dxa"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Пастухова Юлия Александровна</w:t>
            </w:r>
          </w:p>
        </w:tc>
        <w:tc>
          <w:tcPr>
            <w:tcW w:w="2055" w:type="dxa"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Куйбышевского сельского совета 2-го созыва</w:t>
            </w:r>
          </w:p>
        </w:tc>
        <w:tc>
          <w:tcPr>
            <w:tcW w:w="1500" w:type="dxa"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574E7A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0C543E" w:rsidRPr="009D0837" w:rsidRDefault="000C543E" w:rsidP="009D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Pr="005265E4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04" w:type="dxa"/>
          </w:tcPr>
          <w:p w:rsidR="000C543E" w:rsidRDefault="000C543E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863" w:type="dxa"/>
          </w:tcPr>
          <w:p w:rsidR="000C543E" w:rsidRDefault="000C543E" w:rsidP="009D083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574E7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0C543E" w:rsidRPr="005265E4" w:rsidRDefault="000C543E" w:rsidP="009D083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0C543E" w:rsidRDefault="000C543E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жилой дом</w:t>
            </w:r>
          </w:p>
        </w:tc>
        <w:tc>
          <w:tcPr>
            <w:tcW w:w="1072" w:type="dxa"/>
          </w:tcPr>
          <w:p w:rsidR="000C543E" w:rsidRDefault="000C543E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114,9</w:t>
            </w:r>
          </w:p>
        </w:tc>
        <w:tc>
          <w:tcPr>
            <w:tcW w:w="1539" w:type="dxa"/>
          </w:tcPr>
          <w:p w:rsidR="000C543E" w:rsidRPr="005265E4" w:rsidRDefault="000C543E" w:rsidP="0054103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0C543E" w:rsidRPr="005265E4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652 208,41</w:t>
            </w:r>
          </w:p>
        </w:tc>
        <w:tc>
          <w:tcPr>
            <w:tcW w:w="2496" w:type="dxa"/>
          </w:tcPr>
          <w:p w:rsidR="000C543E" w:rsidRPr="005265E4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43E" w:rsidRPr="006E6E42" w:rsidTr="00574E7A">
        <w:trPr>
          <w:cantSplit/>
          <w:trHeight w:val="636"/>
        </w:trPr>
        <w:tc>
          <w:tcPr>
            <w:tcW w:w="464" w:type="dxa"/>
            <w:vMerge w:val="restart"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055" w:type="dxa"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0C543E" w:rsidRPr="005265E4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76" w:type="dxa"/>
          </w:tcPr>
          <w:p w:rsidR="000C543E" w:rsidRPr="005265E4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04" w:type="dxa"/>
          </w:tcPr>
          <w:p w:rsidR="000C543E" w:rsidRDefault="000C543E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114,9</w:t>
            </w:r>
          </w:p>
        </w:tc>
        <w:tc>
          <w:tcPr>
            <w:tcW w:w="1863" w:type="dxa"/>
          </w:tcPr>
          <w:p w:rsidR="000C543E" w:rsidRDefault="000C543E" w:rsidP="0054103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0C543E" w:rsidRPr="005265E4" w:rsidRDefault="000C543E" w:rsidP="0054103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0C543E" w:rsidRDefault="000C543E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нет</w:t>
            </w:r>
          </w:p>
        </w:tc>
        <w:tc>
          <w:tcPr>
            <w:tcW w:w="1072" w:type="dxa"/>
          </w:tcPr>
          <w:p w:rsidR="000C543E" w:rsidRDefault="000C543E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39" w:type="dxa"/>
          </w:tcPr>
          <w:p w:rsidR="000C543E" w:rsidRPr="005265E4" w:rsidRDefault="000C543E" w:rsidP="00574E7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0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Форд транзит, 1998</w:t>
            </w:r>
          </w:p>
        </w:tc>
        <w:tc>
          <w:tcPr>
            <w:tcW w:w="2014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132 000,00</w:t>
            </w:r>
          </w:p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</w:tcPr>
          <w:p w:rsidR="000C543E" w:rsidRPr="005265E4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43E" w:rsidRPr="006E6E42" w:rsidTr="00574E7A">
        <w:trPr>
          <w:cantSplit/>
          <w:trHeight w:val="542"/>
        </w:trPr>
        <w:tc>
          <w:tcPr>
            <w:tcW w:w="464" w:type="dxa"/>
            <w:vMerge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2055" w:type="dxa"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6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4" w:type="dxa"/>
          </w:tcPr>
          <w:p w:rsidR="000C543E" w:rsidRDefault="000C543E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3" w:type="dxa"/>
          </w:tcPr>
          <w:p w:rsidR="000C543E" w:rsidRPr="005265E4" w:rsidRDefault="000C543E" w:rsidP="0054103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22" w:type="dxa"/>
          </w:tcPr>
          <w:p w:rsidR="000C543E" w:rsidRDefault="000C543E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72" w:type="dxa"/>
          </w:tcPr>
          <w:p w:rsidR="000C543E" w:rsidRDefault="000C543E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114,9</w:t>
            </w:r>
          </w:p>
        </w:tc>
        <w:tc>
          <w:tcPr>
            <w:tcW w:w="1539" w:type="dxa"/>
          </w:tcPr>
          <w:p w:rsidR="000C543E" w:rsidRPr="005265E4" w:rsidRDefault="000C543E" w:rsidP="00574E7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0C543E" w:rsidRDefault="000C543E" w:rsidP="00574E7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</w:tcPr>
          <w:p w:rsidR="000C543E" w:rsidRPr="005265E4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43E" w:rsidRPr="006E6E42" w:rsidTr="009D0837">
        <w:trPr>
          <w:cantSplit/>
          <w:trHeight w:val="281"/>
        </w:trPr>
        <w:tc>
          <w:tcPr>
            <w:tcW w:w="464" w:type="dxa"/>
            <w:vMerge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2055" w:type="dxa"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0C543E" w:rsidRDefault="000C543E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</w:tcPr>
          <w:p w:rsidR="000C543E" w:rsidRPr="005265E4" w:rsidRDefault="000C543E" w:rsidP="0054103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0C543E" w:rsidRDefault="000C543E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72" w:type="dxa"/>
          </w:tcPr>
          <w:p w:rsidR="000C543E" w:rsidRDefault="000C543E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114,9</w:t>
            </w:r>
          </w:p>
        </w:tc>
        <w:tc>
          <w:tcPr>
            <w:tcW w:w="1539" w:type="dxa"/>
          </w:tcPr>
          <w:p w:rsidR="000C543E" w:rsidRPr="005265E4" w:rsidRDefault="000C543E" w:rsidP="00574E7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0C543E" w:rsidRDefault="000C543E" w:rsidP="00574E7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96" w:type="dxa"/>
          </w:tcPr>
          <w:p w:rsidR="000C543E" w:rsidRPr="005265E4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43E" w:rsidRPr="006E6E42" w:rsidTr="007F51A3">
        <w:trPr>
          <w:cantSplit/>
          <w:trHeight w:val="804"/>
        </w:trPr>
        <w:tc>
          <w:tcPr>
            <w:tcW w:w="464" w:type="dxa"/>
            <w:vMerge w:val="restart"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74" w:type="dxa"/>
            <w:vMerge w:val="restart"/>
          </w:tcPr>
          <w:p w:rsidR="000C543E" w:rsidRPr="005265E4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Шекета Дмитрий Леонтьевич</w:t>
            </w:r>
          </w:p>
        </w:tc>
        <w:tc>
          <w:tcPr>
            <w:tcW w:w="2055" w:type="dxa"/>
            <w:vMerge w:val="restart"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Куйбышевского сельского совета 2-го созыва</w:t>
            </w:r>
          </w:p>
        </w:tc>
        <w:tc>
          <w:tcPr>
            <w:tcW w:w="1500" w:type="dxa"/>
            <w:vMerge w:val="restart"/>
          </w:tcPr>
          <w:p w:rsidR="000C543E" w:rsidRDefault="000C543E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  <w:p w:rsidR="000C543E" w:rsidRPr="005265E4" w:rsidRDefault="000C543E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Merge w:val="restart"/>
          </w:tcPr>
          <w:p w:rsidR="000C543E" w:rsidRDefault="000C543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04" w:type="dxa"/>
            <w:vMerge w:val="restart"/>
          </w:tcPr>
          <w:p w:rsidR="000C543E" w:rsidRDefault="000C543E" w:rsidP="00FC6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15456,0</w:t>
            </w:r>
          </w:p>
        </w:tc>
        <w:tc>
          <w:tcPr>
            <w:tcW w:w="1863" w:type="dxa"/>
            <w:vMerge w:val="restart"/>
          </w:tcPr>
          <w:p w:rsidR="000C543E" w:rsidRPr="005265E4" w:rsidRDefault="000C543E" w:rsidP="00FC6ED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0C543E" w:rsidRDefault="000C543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 w:val="restart"/>
          </w:tcPr>
          <w:p w:rsidR="000C543E" w:rsidRDefault="000C543E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EC1D6E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vMerge w:val="restart"/>
          </w:tcPr>
          <w:p w:rsidR="000C543E" w:rsidRDefault="000C543E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EC1D6E">
            <w:pPr>
              <w:jc w:val="center"/>
            </w:pPr>
            <w:r w:rsidRPr="00192A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39" w:type="dxa"/>
            <w:vMerge w:val="restart"/>
          </w:tcPr>
          <w:p w:rsidR="000C543E" w:rsidRDefault="000C543E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EC1D6E">
            <w:pPr>
              <w:jc w:val="center"/>
            </w:pPr>
            <w:r w:rsidRPr="00192A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0" w:type="dxa"/>
          </w:tcPr>
          <w:p w:rsidR="000C543E" w:rsidRDefault="000C543E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EC1D6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Фольксваген Тоурэк,2012 г.</w:t>
            </w:r>
          </w:p>
        </w:tc>
        <w:tc>
          <w:tcPr>
            <w:tcW w:w="2014" w:type="dxa"/>
            <w:vMerge w:val="restart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63 240,00</w:t>
            </w:r>
          </w:p>
        </w:tc>
        <w:tc>
          <w:tcPr>
            <w:tcW w:w="2496" w:type="dxa"/>
            <w:vMerge w:val="restart"/>
          </w:tcPr>
          <w:p w:rsidR="000C543E" w:rsidRPr="005265E4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43E" w:rsidRPr="006E6E42" w:rsidTr="003338A7">
        <w:trPr>
          <w:cantSplit/>
          <w:trHeight w:val="224"/>
        </w:trPr>
        <w:tc>
          <w:tcPr>
            <w:tcW w:w="464" w:type="dxa"/>
            <w:vMerge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0C543E" w:rsidRDefault="000C543E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0C543E" w:rsidRPr="005265E4" w:rsidRDefault="000C543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0C543E" w:rsidRDefault="000C543E" w:rsidP="00FC6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</w:tcPr>
          <w:p w:rsidR="000C543E" w:rsidRPr="005265E4" w:rsidRDefault="000C543E" w:rsidP="00FC6ED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:rsidR="000C543E" w:rsidRDefault="000C543E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0C543E" w:rsidRDefault="000C543E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0C543E" w:rsidRDefault="000C543E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 w:val="restart"/>
          </w:tcPr>
          <w:p w:rsidR="000C543E" w:rsidRDefault="000C543E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МТЗ </w:t>
            </w:r>
            <w:smartTag w:uri="urn:schemas-microsoft-com:office:smarttags" w:element="metricconverter">
              <w:smartTagPr>
                <w:attr w:name="ProductID" w:val="1025,2008 г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1025,2008 г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C543E" w:rsidRDefault="000C543E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0C543E" w:rsidRPr="005265E4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43E" w:rsidRPr="006E6E42" w:rsidTr="007F51A3">
        <w:trPr>
          <w:cantSplit/>
          <w:trHeight w:val="842"/>
        </w:trPr>
        <w:tc>
          <w:tcPr>
            <w:tcW w:w="464" w:type="dxa"/>
            <w:vMerge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</w:tcPr>
          <w:p w:rsidR="000C543E" w:rsidRDefault="000C543E" w:rsidP="003338A7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0C543E" w:rsidRDefault="000C543E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Merge w:val="restart"/>
          </w:tcPr>
          <w:p w:rsidR="000C543E" w:rsidRPr="005265E4" w:rsidRDefault="000C543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04" w:type="dxa"/>
            <w:vMerge w:val="restart"/>
          </w:tcPr>
          <w:p w:rsidR="000C543E" w:rsidRDefault="000C543E" w:rsidP="00FC6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863" w:type="dxa"/>
            <w:vMerge w:val="restart"/>
          </w:tcPr>
          <w:p w:rsidR="000C543E" w:rsidRPr="005265E4" w:rsidRDefault="000C543E" w:rsidP="003338A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0C543E" w:rsidRPr="005265E4" w:rsidRDefault="000C543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:rsidR="000C543E" w:rsidRDefault="000C543E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0C543E" w:rsidRDefault="000C543E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0C543E" w:rsidRDefault="000C543E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0C543E" w:rsidRDefault="000C543E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0C543E" w:rsidRPr="005265E4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43E" w:rsidRPr="006E6E42" w:rsidTr="007F51A3">
        <w:trPr>
          <w:cantSplit/>
          <w:trHeight w:val="598"/>
        </w:trPr>
        <w:tc>
          <w:tcPr>
            <w:tcW w:w="464" w:type="dxa"/>
            <w:vMerge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0C543E" w:rsidRDefault="000C543E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0C543E" w:rsidRPr="005265E4" w:rsidRDefault="000C543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0C543E" w:rsidRDefault="000C543E" w:rsidP="00FC6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</w:tcPr>
          <w:p w:rsidR="000C543E" w:rsidRPr="005265E4" w:rsidRDefault="000C543E" w:rsidP="00FC6ED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:rsidR="000C543E" w:rsidRDefault="000C543E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0C543E" w:rsidRDefault="000C543E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0C543E" w:rsidRDefault="000C543E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 w:val="restart"/>
          </w:tcPr>
          <w:p w:rsidR="000C543E" w:rsidRDefault="000C543E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МТЗ 320,4,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2012 г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4" w:type="dxa"/>
            <w:vMerge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0C543E" w:rsidRPr="005265E4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43E" w:rsidRPr="006E6E42" w:rsidTr="007B73D4">
        <w:trPr>
          <w:cantSplit/>
          <w:trHeight w:val="486"/>
        </w:trPr>
        <w:tc>
          <w:tcPr>
            <w:tcW w:w="464" w:type="dxa"/>
            <w:vMerge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0C543E" w:rsidRDefault="000C543E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C543E" w:rsidRDefault="000C543E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0C543E" w:rsidRPr="005265E4" w:rsidRDefault="000C543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04" w:type="dxa"/>
          </w:tcPr>
          <w:p w:rsidR="000C543E" w:rsidRDefault="000C543E" w:rsidP="00FC6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431,0</w:t>
            </w:r>
          </w:p>
        </w:tc>
        <w:tc>
          <w:tcPr>
            <w:tcW w:w="1863" w:type="dxa"/>
          </w:tcPr>
          <w:p w:rsidR="000C543E" w:rsidRPr="005265E4" w:rsidRDefault="000C543E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0C543E" w:rsidRPr="005265E4" w:rsidRDefault="000C543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:rsidR="000C543E" w:rsidRDefault="000C543E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0C543E" w:rsidRDefault="000C543E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0C543E" w:rsidRDefault="000C543E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0C543E" w:rsidRDefault="000C543E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0C543E" w:rsidRPr="005265E4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43E" w:rsidRPr="006E6E42" w:rsidTr="007F51A3">
        <w:trPr>
          <w:cantSplit/>
          <w:trHeight w:val="1378"/>
        </w:trPr>
        <w:tc>
          <w:tcPr>
            <w:tcW w:w="464" w:type="dxa"/>
            <w:vMerge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0C543E" w:rsidRPr="005265E4" w:rsidRDefault="000C543E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76" w:type="dxa"/>
          </w:tcPr>
          <w:p w:rsidR="000C543E" w:rsidRDefault="000C543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C543E" w:rsidRDefault="000C543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1404" w:type="dxa"/>
          </w:tcPr>
          <w:p w:rsidR="000C543E" w:rsidRDefault="000C543E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1863" w:type="dxa"/>
          </w:tcPr>
          <w:p w:rsidR="000C543E" w:rsidRPr="005265E4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0C543E" w:rsidRDefault="000C543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:rsidR="000C543E" w:rsidRDefault="000C543E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0C543E" w:rsidRDefault="000C543E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0C543E" w:rsidRPr="005265E4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0C543E" w:rsidRPr="005265E4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43E" w:rsidRPr="006E6E42" w:rsidTr="007B73D4">
        <w:trPr>
          <w:cantSplit/>
          <w:trHeight w:val="710"/>
        </w:trPr>
        <w:tc>
          <w:tcPr>
            <w:tcW w:w="464" w:type="dxa"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055" w:type="dxa"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0C543E" w:rsidRDefault="000C543E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7F51A3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76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C543E" w:rsidRPr="005265E4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1404" w:type="dxa"/>
          </w:tcPr>
          <w:p w:rsidR="000C543E" w:rsidRDefault="000C543E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1863" w:type="dxa"/>
          </w:tcPr>
          <w:p w:rsidR="000C543E" w:rsidRPr="005265E4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0C543E" w:rsidRDefault="000C543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0C543E" w:rsidRPr="005265E4" w:rsidRDefault="000C543E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нет</w:t>
            </w:r>
          </w:p>
        </w:tc>
        <w:tc>
          <w:tcPr>
            <w:tcW w:w="1072" w:type="dxa"/>
          </w:tcPr>
          <w:p w:rsidR="000C543E" w:rsidRDefault="000C543E" w:rsidP="007F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нет</w:t>
            </w:r>
          </w:p>
        </w:tc>
        <w:tc>
          <w:tcPr>
            <w:tcW w:w="1539" w:type="dxa"/>
          </w:tcPr>
          <w:p w:rsidR="000C543E" w:rsidRDefault="000C543E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0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B83D7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96" w:type="dxa"/>
          </w:tcPr>
          <w:p w:rsidR="000C543E" w:rsidRPr="005265E4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43E" w:rsidRPr="006E6E42" w:rsidTr="007B73D4">
        <w:trPr>
          <w:cantSplit/>
          <w:trHeight w:val="542"/>
        </w:trPr>
        <w:tc>
          <w:tcPr>
            <w:tcW w:w="464" w:type="dxa"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0C543E" w:rsidRPr="005265E4" w:rsidRDefault="000C543E" w:rsidP="007F51A3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2055" w:type="dxa"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0C543E" w:rsidRDefault="000C543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1A57FB"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76" w:type="dxa"/>
          </w:tcPr>
          <w:p w:rsidR="000C543E" w:rsidRDefault="000C543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C543E" w:rsidRDefault="000C543E" w:rsidP="001A57FB"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1404" w:type="dxa"/>
          </w:tcPr>
          <w:p w:rsidR="000C543E" w:rsidRDefault="000C543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1A57FB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63,5</w:t>
            </w:r>
          </w:p>
        </w:tc>
        <w:tc>
          <w:tcPr>
            <w:tcW w:w="1863" w:type="dxa"/>
          </w:tcPr>
          <w:p w:rsidR="000C543E" w:rsidRDefault="000C543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Pr="005265E4" w:rsidRDefault="000C543E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0C543E" w:rsidRDefault="000C543E" w:rsidP="001A57FB"/>
        </w:tc>
        <w:tc>
          <w:tcPr>
            <w:tcW w:w="1822" w:type="dxa"/>
          </w:tcPr>
          <w:p w:rsidR="000C543E" w:rsidRDefault="000C543E" w:rsidP="007F51A3">
            <w:pPr>
              <w:widowControl w:val="0"/>
              <w:spacing w:line="216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</w:tcPr>
          <w:p w:rsidR="000C543E" w:rsidRDefault="000C543E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39" w:type="dxa"/>
          </w:tcPr>
          <w:p w:rsidR="000C543E" w:rsidRPr="005265E4" w:rsidRDefault="000C543E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0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96" w:type="dxa"/>
          </w:tcPr>
          <w:p w:rsidR="000C543E" w:rsidRPr="005265E4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43E" w:rsidRPr="006E6E42" w:rsidTr="007F51A3">
        <w:trPr>
          <w:cantSplit/>
          <w:trHeight w:val="486"/>
        </w:trPr>
        <w:tc>
          <w:tcPr>
            <w:tcW w:w="464" w:type="dxa"/>
            <w:vMerge w:val="restart"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074" w:type="dxa"/>
            <w:vMerge w:val="restart"/>
          </w:tcPr>
          <w:p w:rsidR="000C543E" w:rsidRPr="007F51A3" w:rsidRDefault="000C543E" w:rsidP="007F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Лукашевич Юлия Владимировна</w:t>
            </w:r>
          </w:p>
          <w:p w:rsidR="000C543E" w:rsidRDefault="000C543E" w:rsidP="007F5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7F51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Pr="007F51A3" w:rsidRDefault="000C543E" w:rsidP="007F51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Куйбышевского сельского совета 2-го созыва</w:t>
            </w:r>
          </w:p>
        </w:tc>
        <w:tc>
          <w:tcPr>
            <w:tcW w:w="1500" w:type="dxa"/>
          </w:tcPr>
          <w:p w:rsidR="000C543E" w:rsidRDefault="000C543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76" w:type="dxa"/>
          </w:tcPr>
          <w:p w:rsidR="000C543E" w:rsidRDefault="000C543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1404" w:type="dxa"/>
          </w:tcPr>
          <w:p w:rsidR="000C543E" w:rsidRDefault="000C543E" w:rsidP="007F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84,6</w:t>
            </w:r>
          </w:p>
        </w:tc>
        <w:tc>
          <w:tcPr>
            <w:tcW w:w="1863" w:type="dxa"/>
          </w:tcPr>
          <w:p w:rsidR="000C543E" w:rsidRPr="005265E4" w:rsidRDefault="000C543E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0C543E" w:rsidRDefault="000C543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0C543E" w:rsidRPr="005265E4" w:rsidRDefault="000C543E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нет</w:t>
            </w:r>
          </w:p>
        </w:tc>
        <w:tc>
          <w:tcPr>
            <w:tcW w:w="1072" w:type="dxa"/>
          </w:tcPr>
          <w:p w:rsidR="000C543E" w:rsidRDefault="000C543E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39" w:type="dxa"/>
          </w:tcPr>
          <w:p w:rsidR="000C543E" w:rsidRDefault="000C543E" w:rsidP="00574E7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0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  <w:vMerge w:val="restart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630 707,09</w:t>
            </w:r>
          </w:p>
        </w:tc>
        <w:tc>
          <w:tcPr>
            <w:tcW w:w="2496" w:type="dxa"/>
            <w:vMerge w:val="restart"/>
          </w:tcPr>
          <w:p w:rsidR="000C543E" w:rsidRPr="005265E4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43E" w:rsidRPr="006E6E42" w:rsidTr="007F51A3">
        <w:trPr>
          <w:cantSplit/>
          <w:trHeight w:val="692"/>
        </w:trPr>
        <w:tc>
          <w:tcPr>
            <w:tcW w:w="464" w:type="dxa"/>
            <w:vMerge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0C543E" w:rsidRDefault="000C543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76" w:type="dxa"/>
          </w:tcPr>
          <w:p w:rsidR="000C543E" w:rsidRDefault="000C543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1404" w:type="dxa"/>
          </w:tcPr>
          <w:p w:rsidR="000C543E" w:rsidRDefault="000C543E" w:rsidP="007F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863" w:type="dxa"/>
          </w:tcPr>
          <w:p w:rsidR="000C543E" w:rsidRPr="005265E4" w:rsidRDefault="000C543E" w:rsidP="00574E7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0C543E" w:rsidRPr="005265E4" w:rsidRDefault="000C543E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0C543E" w:rsidRDefault="000C543E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0C543E" w:rsidRDefault="000C543E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0C543E" w:rsidRPr="005265E4" w:rsidRDefault="000C543E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0C543E" w:rsidRPr="005265E4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43E" w:rsidRPr="006E6E42" w:rsidTr="007F51A3">
        <w:trPr>
          <w:cantSplit/>
          <w:trHeight w:val="766"/>
        </w:trPr>
        <w:tc>
          <w:tcPr>
            <w:tcW w:w="464" w:type="dxa"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0C543E" w:rsidRDefault="000C543E" w:rsidP="007F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0C543E" w:rsidRDefault="000C543E" w:rsidP="007F51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7F51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7F51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7F51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7F51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7F51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0C543E" w:rsidRDefault="000C543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6" w:type="dxa"/>
          </w:tcPr>
          <w:p w:rsidR="000C543E" w:rsidRDefault="000C543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4" w:type="dxa"/>
          </w:tcPr>
          <w:p w:rsidR="000C543E" w:rsidRDefault="000C543E" w:rsidP="007F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3" w:type="dxa"/>
          </w:tcPr>
          <w:p w:rsidR="000C543E" w:rsidRPr="005265E4" w:rsidRDefault="000C543E" w:rsidP="003338A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22" w:type="dxa"/>
          </w:tcPr>
          <w:p w:rsidR="000C543E" w:rsidRDefault="000C543E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72" w:type="dxa"/>
          </w:tcPr>
          <w:p w:rsidR="000C543E" w:rsidRDefault="000C543E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539" w:type="dxa"/>
          </w:tcPr>
          <w:p w:rsidR="000C543E" w:rsidRPr="005265E4" w:rsidRDefault="000C543E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0C543E" w:rsidRPr="005265E4" w:rsidRDefault="000C543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Опель корса,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2007 г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160 000,00</w:t>
            </w:r>
          </w:p>
        </w:tc>
        <w:tc>
          <w:tcPr>
            <w:tcW w:w="2496" w:type="dxa"/>
          </w:tcPr>
          <w:p w:rsidR="000C543E" w:rsidRPr="005265E4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43E" w:rsidRPr="006E6E42" w:rsidTr="003338A7">
        <w:trPr>
          <w:cantSplit/>
          <w:trHeight w:val="542"/>
        </w:trPr>
        <w:tc>
          <w:tcPr>
            <w:tcW w:w="464" w:type="dxa"/>
            <w:vMerge w:val="restart"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 w:val="restart"/>
          </w:tcPr>
          <w:p w:rsidR="000C543E" w:rsidRDefault="000C543E" w:rsidP="007F51A3">
            <w:pPr>
              <w:tabs>
                <w:tab w:val="left" w:pos="1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2055" w:type="dxa"/>
            <w:vMerge w:val="restart"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0C543E" w:rsidRDefault="000C543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76" w:type="dxa"/>
          </w:tcPr>
          <w:p w:rsidR="000C543E" w:rsidRDefault="000C543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1404" w:type="dxa"/>
          </w:tcPr>
          <w:p w:rsidR="000C543E" w:rsidRDefault="000C543E" w:rsidP="007F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84,6</w:t>
            </w:r>
          </w:p>
        </w:tc>
        <w:tc>
          <w:tcPr>
            <w:tcW w:w="1863" w:type="dxa"/>
          </w:tcPr>
          <w:p w:rsidR="000C543E" w:rsidRPr="005265E4" w:rsidRDefault="000C543E" w:rsidP="003338A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0C543E" w:rsidRPr="005265E4" w:rsidRDefault="000C543E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 w:val="restart"/>
          </w:tcPr>
          <w:p w:rsidR="000C543E" w:rsidRDefault="000C543E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нет</w:t>
            </w:r>
          </w:p>
        </w:tc>
        <w:tc>
          <w:tcPr>
            <w:tcW w:w="1072" w:type="dxa"/>
            <w:vMerge w:val="restart"/>
          </w:tcPr>
          <w:p w:rsidR="000C543E" w:rsidRDefault="000C543E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39" w:type="dxa"/>
            <w:vMerge w:val="restart"/>
          </w:tcPr>
          <w:p w:rsidR="000C543E" w:rsidRPr="005265E4" w:rsidRDefault="000C543E" w:rsidP="003338A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0" w:type="dxa"/>
            <w:vMerge w:val="restart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нет.</w:t>
            </w:r>
          </w:p>
        </w:tc>
        <w:tc>
          <w:tcPr>
            <w:tcW w:w="2014" w:type="dxa"/>
            <w:vMerge w:val="restart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 w:val="restart"/>
          </w:tcPr>
          <w:p w:rsidR="000C543E" w:rsidRPr="005265E4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43E" w:rsidRPr="006E6E42" w:rsidTr="003338A7">
        <w:trPr>
          <w:cantSplit/>
          <w:trHeight w:val="617"/>
        </w:trPr>
        <w:tc>
          <w:tcPr>
            <w:tcW w:w="464" w:type="dxa"/>
            <w:vMerge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0C543E" w:rsidRDefault="000C543E" w:rsidP="007F51A3">
            <w:pPr>
              <w:tabs>
                <w:tab w:val="left" w:pos="1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0C543E" w:rsidRDefault="000C543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76" w:type="dxa"/>
          </w:tcPr>
          <w:p w:rsidR="000C543E" w:rsidRDefault="000C543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1404" w:type="dxa"/>
          </w:tcPr>
          <w:p w:rsidR="000C543E" w:rsidRDefault="000C543E" w:rsidP="007F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863" w:type="dxa"/>
          </w:tcPr>
          <w:p w:rsidR="000C543E" w:rsidRPr="005265E4" w:rsidRDefault="000C543E" w:rsidP="003338A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0C543E" w:rsidRPr="005265E4" w:rsidRDefault="000C543E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:rsidR="000C543E" w:rsidRDefault="000C543E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0C543E" w:rsidRDefault="000C543E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0C543E" w:rsidRPr="005265E4" w:rsidRDefault="000C543E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0C543E" w:rsidRPr="005265E4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43E" w:rsidRPr="006E6E42" w:rsidTr="007B73D4">
        <w:trPr>
          <w:cantSplit/>
          <w:trHeight w:val="1029"/>
        </w:trPr>
        <w:tc>
          <w:tcPr>
            <w:tcW w:w="464" w:type="dxa"/>
            <w:vMerge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0C543E" w:rsidRDefault="000C543E" w:rsidP="007F51A3">
            <w:pPr>
              <w:tabs>
                <w:tab w:val="left" w:pos="1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2055" w:type="dxa"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0C543E" w:rsidRDefault="000C543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76" w:type="dxa"/>
          </w:tcPr>
          <w:p w:rsidR="000C543E" w:rsidRDefault="000C543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1404" w:type="dxa"/>
          </w:tcPr>
          <w:p w:rsidR="000C543E" w:rsidRDefault="000C543E" w:rsidP="007F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84,6</w:t>
            </w:r>
          </w:p>
        </w:tc>
        <w:tc>
          <w:tcPr>
            <w:tcW w:w="1863" w:type="dxa"/>
          </w:tcPr>
          <w:p w:rsidR="000C543E" w:rsidRPr="005265E4" w:rsidRDefault="000C543E" w:rsidP="003338A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0C543E" w:rsidRPr="005265E4" w:rsidRDefault="000C543E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0C543E" w:rsidRDefault="000C543E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72" w:type="dxa"/>
          </w:tcPr>
          <w:p w:rsidR="000C543E" w:rsidRDefault="000C543E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539" w:type="dxa"/>
          </w:tcPr>
          <w:p w:rsidR="000C543E" w:rsidRPr="005265E4" w:rsidRDefault="000C543E" w:rsidP="003338A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0C543E" w:rsidRPr="005265E4" w:rsidRDefault="000C543E" w:rsidP="003338A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</w:tcPr>
          <w:p w:rsidR="000C543E" w:rsidRPr="005265E4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43E" w:rsidRPr="006E6E42" w:rsidTr="007F51A3">
        <w:trPr>
          <w:cantSplit/>
          <w:trHeight w:val="1346"/>
        </w:trPr>
        <w:tc>
          <w:tcPr>
            <w:tcW w:w="464" w:type="dxa"/>
            <w:vMerge w:val="restart"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74" w:type="dxa"/>
            <w:vMerge w:val="restart"/>
          </w:tcPr>
          <w:p w:rsidR="000C543E" w:rsidRPr="005265E4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Болотина Любовь Александровна</w:t>
            </w:r>
          </w:p>
        </w:tc>
        <w:tc>
          <w:tcPr>
            <w:tcW w:w="2055" w:type="dxa"/>
            <w:vMerge w:val="restart"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Куйбышевского сельского совета 2-го созыва</w:t>
            </w:r>
          </w:p>
        </w:tc>
        <w:tc>
          <w:tcPr>
            <w:tcW w:w="1500" w:type="dxa"/>
          </w:tcPr>
          <w:p w:rsidR="000C543E" w:rsidRDefault="000C543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  <w:p w:rsidR="000C543E" w:rsidRDefault="000C543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0C543E" w:rsidRDefault="000C543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04" w:type="dxa"/>
          </w:tcPr>
          <w:p w:rsidR="000C543E" w:rsidRDefault="000C543E" w:rsidP="001A57FB">
            <w:pPr>
              <w:tabs>
                <w:tab w:val="left" w:pos="318"/>
                <w:tab w:val="center" w:pos="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0C543E" w:rsidRDefault="000C543E" w:rsidP="001A57FB">
            <w:pPr>
              <w:tabs>
                <w:tab w:val="left" w:pos="318"/>
                <w:tab w:val="center" w:pos="6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9334,0</w:t>
            </w:r>
          </w:p>
        </w:tc>
        <w:tc>
          <w:tcPr>
            <w:tcW w:w="1863" w:type="dxa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Pr="005265E4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0C543E" w:rsidRDefault="000C543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 w:val="restart"/>
          </w:tcPr>
          <w:p w:rsidR="000C543E" w:rsidRDefault="000C543E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910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0C543E" w:rsidRDefault="000C543E" w:rsidP="00DE72E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 w:val="restart"/>
          </w:tcPr>
          <w:p w:rsidR="000C543E" w:rsidRDefault="000C543E" w:rsidP="00DE7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DE72E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466,0</w:t>
            </w:r>
          </w:p>
        </w:tc>
        <w:tc>
          <w:tcPr>
            <w:tcW w:w="1539" w:type="dxa"/>
            <w:vMerge w:val="restart"/>
          </w:tcPr>
          <w:p w:rsidR="000C543E" w:rsidRDefault="000C543E" w:rsidP="00DE7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DE72E8">
            <w:pPr>
              <w:jc w:val="center"/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210" w:type="dxa"/>
            <w:vMerge w:val="restart"/>
          </w:tcPr>
          <w:p w:rsidR="000C543E" w:rsidRDefault="000C543E" w:rsidP="00DE7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DE72E8">
            <w:pPr>
              <w:jc w:val="center"/>
            </w:pPr>
            <w:r w:rsidRPr="005420B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  <w:vMerge w:val="restart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775 650,76</w:t>
            </w:r>
          </w:p>
        </w:tc>
        <w:tc>
          <w:tcPr>
            <w:tcW w:w="2496" w:type="dxa"/>
            <w:vMerge w:val="restart"/>
          </w:tcPr>
          <w:p w:rsidR="000C543E" w:rsidRPr="005265E4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43E" w:rsidRPr="006E6E42" w:rsidTr="0091030D">
        <w:trPr>
          <w:cantSplit/>
          <w:trHeight w:val="505"/>
        </w:trPr>
        <w:tc>
          <w:tcPr>
            <w:tcW w:w="464" w:type="dxa"/>
            <w:vMerge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0C543E" w:rsidRDefault="000C543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C543E" w:rsidRDefault="000C543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0C543E" w:rsidRPr="005265E4" w:rsidRDefault="000C543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04" w:type="dxa"/>
          </w:tcPr>
          <w:p w:rsidR="000C543E" w:rsidRDefault="000C543E" w:rsidP="001A57FB">
            <w:pPr>
              <w:tabs>
                <w:tab w:val="left" w:pos="318"/>
                <w:tab w:val="center" w:pos="6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113,7</w:t>
            </w:r>
          </w:p>
        </w:tc>
        <w:tc>
          <w:tcPr>
            <w:tcW w:w="1863" w:type="dxa"/>
          </w:tcPr>
          <w:p w:rsidR="000C543E" w:rsidRDefault="000C543E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0C543E" w:rsidRDefault="000C543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:rsidR="000C543E" w:rsidRDefault="000C543E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0C543E" w:rsidRDefault="000C543E" w:rsidP="00DE7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0C543E" w:rsidRDefault="000C543E" w:rsidP="00DE7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0C543E" w:rsidRDefault="000C543E" w:rsidP="00DE7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0C543E" w:rsidRPr="005265E4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43E" w:rsidRPr="006E6E42" w:rsidTr="007F51A3">
        <w:trPr>
          <w:cantSplit/>
          <w:trHeight w:val="336"/>
        </w:trPr>
        <w:tc>
          <w:tcPr>
            <w:tcW w:w="464" w:type="dxa"/>
            <w:vMerge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0C543E" w:rsidRDefault="000C543E" w:rsidP="00910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C543E" w:rsidRDefault="000C543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0C543E" w:rsidRPr="005265E4" w:rsidRDefault="000C543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04" w:type="dxa"/>
          </w:tcPr>
          <w:p w:rsidR="000C543E" w:rsidRDefault="000C543E" w:rsidP="001A57FB">
            <w:pPr>
              <w:tabs>
                <w:tab w:val="left" w:pos="318"/>
                <w:tab w:val="center" w:pos="6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863" w:type="dxa"/>
          </w:tcPr>
          <w:p w:rsidR="000C543E" w:rsidRDefault="000C543E" w:rsidP="0091030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0C543E" w:rsidRPr="005265E4" w:rsidRDefault="000C543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:rsidR="000C543E" w:rsidRDefault="000C543E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0C543E" w:rsidRDefault="000C543E" w:rsidP="00DE7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0C543E" w:rsidRDefault="000C543E" w:rsidP="00DE7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0C543E" w:rsidRDefault="000C543E" w:rsidP="00DE7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0C543E" w:rsidRPr="005265E4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43E" w:rsidRPr="006E6E42" w:rsidTr="0091030D">
        <w:trPr>
          <w:cantSplit/>
          <w:trHeight w:val="636"/>
        </w:trPr>
        <w:tc>
          <w:tcPr>
            <w:tcW w:w="464" w:type="dxa"/>
            <w:vMerge w:val="restart"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 w:val="restart"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055" w:type="dxa"/>
            <w:vMerge w:val="restart"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</w:tcPr>
          <w:p w:rsidR="000C543E" w:rsidRDefault="000C543E" w:rsidP="00910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76" w:type="dxa"/>
            <w:vMerge w:val="restart"/>
          </w:tcPr>
          <w:p w:rsidR="000C543E" w:rsidRPr="005265E4" w:rsidRDefault="000C543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04" w:type="dxa"/>
            <w:vMerge w:val="restart"/>
          </w:tcPr>
          <w:p w:rsidR="000C543E" w:rsidRDefault="000C543E" w:rsidP="001A57FB">
            <w:pPr>
              <w:tabs>
                <w:tab w:val="left" w:pos="318"/>
                <w:tab w:val="center" w:pos="6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1863" w:type="dxa"/>
            <w:vMerge w:val="restart"/>
          </w:tcPr>
          <w:p w:rsidR="000C543E" w:rsidRDefault="000C543E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0C543E" w:rsidRDefault="000C543E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Pr="005265E4" w:rsidRDefault="000C543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0C543E" w:rsidRDefault="000C543E" w:rsidP="00DE72E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72" w:type="dxa"/>
          </w:tcPr>
          <w:p w:rsidR="000C543E" w:rsidRDefault="000C543E" w:rsidP="00DE7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1539" w:type="dxa"/>
          </w:tcPr>
          <w:p w:rsidR="000C543E" w:rsidRDefault="000C543E" w:rsidP="00DE7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210" w:type="dxa"/>
            <w:vMerge w:val="restart"/>
          </w:tcPr>
          <w:p w:rsidR="000C543E" w:rsidRDefault="000C543E" w:rsidP="00DE7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 w:val="restart"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142 440,00</w:t>
            </w:r>
          </w:p>
        </w:tc>
        <w:tc>
          <w:tcPr>
            <w:tcW w:w="2496" w:type="dxa"/>
            <w:vMerge w:val="restart"/>
          </w:tcPr>
          <w:p w:rsidR="000C543E" w:rsidRPr="005265E4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43E" w:rsidRPr="006E6E42" w:rsidTr="0091030D">
        <w:trPr>
          <w:cantSplit/>
          <w:trHeight w:val="617"/>
        </w:trPr>
        <w:tc>
          <w:tcPr>
            <w:tcW w:w="464" w:type="dxa"/>
            <w:vMerge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0C543E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0C543E" w:rsidRDefault="000C543E" w:rsidP="00910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0C543E" w:rsidRPr="005265E4" w:rsidRDefault="000C543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0C543E" w:rsidRDefault="000C543E" w:rsidP="001A57FB">
            <w:pPr>
              <w:tabs>
                <w:tab w:val="left" w:pos="318"/>
                <w:tab w:val="center" w:pos="6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</w:tcPr>
          <w:p w:rsidR="000C543E" w:rsidRPr="005265E4" w:rsidRDefault="000C543E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0C543E" w:rsidRDefault="000C543E" w:rsidP="00910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0C543E" w:rsidRDefault="000C543E" w:rsidP="00DE72E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0C543E" w:rsidRDefault="000C543E" w:rsidP="00DE7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466,0</w:t>
            </w:r>
          </w:p>
        </w:tc>
        <w:tc>
          <w:tcPr>
            <w:tcW w:w="1539" w:type="dxa"/>
          </w:tcPr>
          <w:p w:rsidR="000C543E" w:rsidRPr="005265E4" w:rsidRDefault="000C543E" w:rsidP="00DE7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210" w:type="dxa"/>
            <w:vMerge/>
          </w:tcPr>
          <w:p w:rsidR="000C543E" w:rsidRDefault="000C543E" w:rsidP="00DE7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0C543E" w:rsidRDefault="000C543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0C543E" w:rsidRPr="005265E4" w:rsidRDefault="000C543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543E" w:rsidRDefault="000C543E" w:rsidP="007355FF">
      <w:pPr>
        <w:widowControl w:val="0"/>
      </w:pPr>
    </w:p>
    <w:p w:rsidR="000C543E" w:rsidRDefault="000C543E" w:rsidP="007355FF">
      <w:pPr>
        <w:widowControl w:val="0"/>
      </w:pPr>
    </w:p>
    <w:p w:rsidR="000C543E" w:rsidRDefault="000C543E" w:rsidP="007355FF">
      <w:pPr>
        <w:widowControl w:val="0"/>
      </w:pPr>
    </w:p>
    <w:p w:rsidR="000C543E" w:rsidRDefault="000C543E" w:rsidP="007355FF">
      <w:pPr>
        <w:widowControl w:val="0"/>
      </w:pPr>
    </w:p>
    <w:p w:rsidR="000C543E" w:rsidRDefault="000C543E" w:rsidP="007355FF">
      <w:pPr>
        <w:widowControl w:val="0"/>
      </w:pPr>
    </w:p>
    <w:p w:rsidR="000C543E" w:rsidRDefault="000C543E" w:rsidP="007355FF">
      <w:pPr>
        <w:widowControl w:val="0"/>
      </w:pPr>
    </w:p>
    <w:p w:rsidR="000C543E" w:rsidRDefault="000C543E" w:rsidP="007355FF">
      <w:pPr>
        <w:widowControl w:val="0"/>
      </w:pPr>
    </w:p>
    <w:sectPr w:rsidR="000C543E" w:rsidSect="00CF7CFE">
      <w:pgSz w:w="23814" w:h="16839" w:orient="landscape" w:code="8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AEE"/>
    <w:rsid w:val="00013CE4"/>
    <w:rsid w:val="00024E22"/>
    <w:rsid w:val="00041E50"/>
    <w:rsid w:val="0004241E"/>
    <w:rsid w:val="00073D39"/>
    <w:rsid w:val="00097496"/>
    <w:rsid w:val="000A25AF"/>
    <w:rsid w:val="000C431F"/>
    <w:rsid w:val="000C543E"/>
    <w:rsid w:val="000C58B3"/>
    <w:rsid w:val="000C59E9"/>
    <w:rsid w:val="000D0A76"/>
    <w:rsid w:val="000D3813"/>
    <w:rsid w:val="000F2C36"/>
    <w:rsid w:val="000F63B3"/>
    <w:rsid w:val="00136500"/>
    <w:rsid w:val="00150011"/>
    <w:rsid w:val="00192A5C"/>
    <w:rsid w:val="001A3A3C"/>
    <w:rsid w:val="001A57FB"/>
    <w:rsid w:val="001C1DCF"/>
    <w:rsid w:val="001D6E7D"/>
    <w:rsid w:val="001F499B"/>
    <w:rsid w:val="00222C7F"/>
    <w:rsid w:val="00252E56"/>
    <w:rsid w:val="00283AC5"/>
    <w:rsid w:val="002A31F8"/>
    <w:rsid w:val="002A7D94"/>
    <w:rsid w:val="002F0CAA"/>
    <w:rsid w:val="003338A7"/>
    <w:rsid w:val="00334E94"/>
    <w:rsid w:val="00342E0F"/>
    <w:rsid w:val="0034459F"/>
    <w:rsid w:val="00344717"/>
    <w:rsid w:val="00344CE3"/>
    <w:rsid w:val="00347A68"/>
    <w:rsid w:val="003B1C3D"/>
    <w:rsid w:val="003C0E0C"/>
    <w:rsid w:val="00406B60"/>
    <w:rsid w:val="00424042"/>
    <w:rsid w:val="0044703C"/>
    <w:rsid w:val="004910D0"/>
    <w:rsid w:val="004A42F4"/>
    <w:rsid w:val="004B0D02"/>
    <w:rsid w:val="004D02E5"/>
    <w:rsid w:val="004D3E4A"/>
    <w:rsid w:val="004E79C8"/>
    <w:rsid w:val="005007D1"/>
    <w:rsid w:val="00521100"/>
    <w:rsid w:val="005265E4"/>
    <w:rsid w:val="00541039"/>
    <w:rsid w:val="005420BE"/>
    <w:rsid w:val="00557AEE"/>
    <w:rsid w:val="00574E7A"/>
    <w:rsid w:val="00582DF6"/>
    <w:rsid w:val="005A1CE0"/>
    <w:rsid w:val="005C51F5"/>
    <w:rsid w:val="005D3565"/>
    <w:rsid w:val="005F53A3"/>
    <w:rsid w:val="00603B74"/>
    <w:rsid w:val="00646B1A"/>
    <w:rsid w:val="00660DE5"/>
    <w:rsid w:val="00691476"/>
    <w:rsid w:val="006919AD"/>
    <w:rsid w:val="00696A59"/>
    <w:rsid w:val="006B3EE2"/>
    <w:rsid w:val="006B6AA3"/>
    <w:rsid w:val="006C50DC"/>
    <w:rsid w:val="006E0570"/>
    <w:rsid w:val="006E6E42"/>
    <w:rsid w:val="00702BD2"/>
    <w:rsid w:val="00705F61"/>
    <w:rsid w:val="00712B3F"/>
    <w:rsid w:val="00720E50"/>
    <w:rsid w:val="007355FF"/>
    <w:rsid w:val="0074377D"/>
    <w:rsid w:val="007855EC"/>
    <w:rsid w:val="00794699"/>
    <w:rsid w:val="007A478C"/>
    <w:rsid w:val="007B355C"/>
    <w:rsid w:val="007B73D4"/>
    <w:rsid w:val="007E5F70"/>
    <w:rsid w:val="007F3A5B"/>
    <w:rsid w:val="007F51A3"/>
    <w:rsid w:val="00823C21"/>
    <w:rsid w:val="00892830"/>
    <w:rsid w:val="00894C67"/>
    <w:rsid w:val="008A0578"/>
    <w:rsid w:val="008C3B80"/>
    <w:rsid w:val="008C5BAA"/>
    <w:rsid w:val="009064EB"/>
    <w:rsid w:val="0091030D"/>
    <w:rsid w:val="00930340"/>
    <w:rsid w:val="00953670"/>
    <w:rsid w:val="009720E3"/>
    <w:rsid w:val="0098282B"/>
    <w:rsid w:val="009830CA"/>
    <w:rsid w:val="009A14A9"/>
    <w:rsid w:val="009D0837"/>
    <w:rsid w:val="009E738D"/>
    <w:rsid w:val="009F7F7D"/>
    <w:rsid w:val="00A10149"/>
    <w:rsid w:val="00A1176A"/>
    <w:rsid w:val="00A145AB"/>
    <w:rsid w:val="00A153B6"/>
    <w:rsid w:val="00A21865"/>
    <w:rsid w:val="00A4553B"/>
    <w:rsid w:val="00A74BF0"/>
    <w:rsid w:val="00A76000"/>
    <w:rsid w:val="00A761B2"/>
    <w:rsid w:val="00A9032F"/>
    <w:rsid w:val="00A940D1"/>
    <w:rsid w:val="00AA23AF"/>
    <w:rsid w:val="00AB58D0"/>
    <w:rsid w:val="00AD70DE"/>
    <w:rsid w:val="00B263CC"/>
    <w:rsid w:val="00B410C6"/>
    <w:rsid w:val="00B62463"/>
    <w:rsid w:val="00B808D6"/>
    <w:rsid w:val="00B83D7B"/>
    <w:rsid w:val="00B84973"/>
    <w:rsid w:val="00B929F6"/>
    <w:rsid w:val="00BA5A89"/>
    <w:rsid w:val="00BB3057"/>
    <w:rsid w:val="00BE6B2E"/>
    <w:rsid w:val="00C12907"/>
    <w:rsid w:val="00C32603"/>
    <w:rsid w:val="00C409C0"/>
    <w:rsid w:val="00C56A9F"/>
    <w:rsid w:val="00C624D7"/>
    <w:rsid w:val="00C67650"/>
    <w:rsid w:val="00C82E87"/>
    <w:rsid w:val="00CA336D"/>
    <w:rsid w:val="00CD169A"/>
    <w:rsid w:val="00CE5170"/>
    <w:rsid w:val="00CF7CFE"/>
    <w:rsid w:val="00D04C86"/>
    <w:rsid w:val="00D33263"/>
    <w:rsid w:val="00D33CD4"/>
    <w:rsid w:val="00D47F01"/>
    <w:rsid w:val="00D63CA7"/>
    <w:rsid w:val="00D64F67"/>
    <w:rsid w:val="00D80E46"/>
    <w:rsid w:val="00DA3276"/>
    <w:rsid w:val="00DA60F8"/>
    <w:rsid w:val="00DE025B"/>
    <w:rsid w:val="00DE72E8"/>
    <w:rsid w:val="00DF28E0"/>
    <w:rsid w:val="00E27C3B"/>
    <w:rsid w:val="00E65055"/>
    <w:rsid w:val="00EA788D"/>
    <w:rsid w:val="00EB0A1C"/>
    <w:rsid w:val="00EB4838"/>
    <w:rsid w:val="00EB705D"/>
    <w:rsid w:val="00EC1D6E"/>
    <w:rsid w:val="00EC2553"/>
    <w:rsid w:val="00ED6243"/>
    <w:rsid w:val="00EE4A67"/>
    <w:rsid w:val="00EF36A8"/>
    <w:rsid w:val="00F00176"/>
    <w:rsid w:val="00F07E39"/>
    <w:rsid w:val="00F106C0"/>
    <w:rsid w:val="00F20DD1"/>
    <w:rsid w:val="00F257ED"/>
    <w:rsid w:val="00F4232E"/>
    <w:rsid w:val="00F5442F"/>
    <w:rsid w:val="00F6732B"/>
    <w:rsid w:val="00F87A5A"/>
    <w:rsid w:val="00FA1B4D"/>
    <w:rsid w:val="00FA4861"/>
    <w:rsid w:val="00FC1D75"/>
    <w:rsid w:val="00FC6ED5"/>
    <w:rsid w:val="00FE4E79"/>
    <w:rsid w:val="00FF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AEE"/>
    <w:rPr>
      <w:rFonts w:ascii="Arial" w:eastAsia="Times New Roman" w:hAnsi="Arial" w:cs="Arial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7D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101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014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4</Pages>
  <Words>845</Words>
  <Characters>4823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 характера </dc:title>
  <dc:subject/>
  <dc:creator>Бакланова Т.В.</dc:creator>
  <cp:keywords/>
  <dc:description/>
  <cp:lastModifiedBy>Владелец</cp:lastModifiedBy>
  <cp:revision>2</cp:revision>
  <cp:lastPrinted>2015-04-29T06:41:00Z</cp:lastPrinted>
  <dcterms:created xsi:type="dcterms:W3CDTF">2020-01-08T10:27:00Z</dcterms:created>
  <dcterms:modified xsi:type="dcterms:W3CDTF">2020-01-08T10:27:00Z</dcterms:modified>
</cp:coreProperties>
</file>