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C6" w:rsidRPr="00013CE4" w:rsidRDefault="006463C6" w:rsidP="00013CE4"/>
    <w:p w:rsidR="006463C6" w:rsidRDefault="006463C6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A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представленные депутатами </w:t>
      </w:r>
      <w:r w:rsidRPr="006B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AA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Куйбышевского сельского совета</w:t>
      </w:r>
    </w:p>
    <w:p w:rsidR="006463C6" w:rsidRPr="006B6AA3" w:rsidRDefault="006463C6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Бахчисарайского района Республики Крым </w:t>
      </w:r>
      <w:r w:rsidRPr="006B6AA3">
        <w:rPr>
          <w:rFonts w:ascii="Times New Roman" w:hAnsi="Times New Roman" w:cs="Times New Roman"/>
          <w:b/>
          <w:sz w:val="28"/>
          <w:szCs w:val="28"/>
        </w:rPr>
        <w:t>с 01 января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6B6AA3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(уточненная)</w:t>
      </w:r>
    </w:p>
    <w:p w:rsidR="006463C6" w:rsidRPr="00F4232E" w:rsidRDefault="006463C6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4"/>
        <w:gridCol w:w="2074"/>
        <w:gridCol w:w="2055"/>
        <w:gridCol w:w="1500"/>
        <w:gridCol w:w="1576"/>
        <w:gridCol w:w="1404"/>
        <w:gridCol w:w="1863"/>
        <w:gridCol w:w="1822"/>
        <w:gridCol w:w="1072"/>
        <w:gridCol w:w="1539"/>
        <w:gridCol w:w="2210"/>
        <w:gridCol w:w="2014"/>
        <w:gridCol w:w="2496"/>
      </w:tblGrid>
      <w:tr w:rsidR="006463C6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bottom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74" w:type="dxa"/>
            <w:tcBorders>
              <w:bottom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43" w:type="dxa"/>
            <w:gridSpan w:val="4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463C6" w:rsidRPr="006E6E42" w:rsidTr="007B73D4">
        <w:trPr>
          <w:cantSplit/>
          <w:trHeight w:val="861"/>
          <w:tblHeader/>
        </w:trPr>
        <w:tc>
          <w:tcPr>
            <w:tcW w:w="464" w:type="dxa"/>
            <w:tcBorders>
              <w:top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76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04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863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2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(кв. м)</w:t>
            </w:r>
          </w:p>
        </w:tc>
        <w:tc>
          <w:tcPr>
            <w:tcW w:w="1539" w:type="dxa"/>
            <w:vAlign w:val="center"/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6463C6" w:rsidRPr="005265E4" w:rsidRDefault="006463C6" w:rsidP="007355FF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B73D4">
        <w:trPr>
          <w:cantSplit/>
          <w:trHeight w:val="1047"/>
        </w:trPr>
        <w:tc>
          <w:tcPr>
            <w:tcW w:w="464" w:type="dxa"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4" w:type="dxa"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 Уштан Петра Ивановича</w:t>
            </w:r>
          </w:p>
        </w:tc>
        <w:tc>
          <w:tcPr>
            <w:tcW w:w="2055" w:type="dxa"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4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3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jc w:val="center"/>
            </w:pPr>
            <w:r w:rsidRPr="005C51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2" w:type="dxa"/>
          </w:tcPr>
          <w:p w:rsidR="006463C6" w:rsidRDefault="006463C6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63C6" w:rsidRPr="005265E4" w:rsidRDefault="006463C6" w:rsidP="009D083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128,4</w:t>
            </w:r>
          </w:p>
        </w:tc>
        <w:tc>
          <w:tcPr>
            <w:tcW w:w="1539" w:type="dxa"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Pr="005265E4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014" w:type="dxa"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434487,28</w:t>
            </w:r>
          </w:p>
        </w:tc>
        <w:tc>
          <w:tcPr>
            <w:tcW w:w="2496" w:type="dxa"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F51A3">
        <w:trPr>
          <w:cantSplit/>
          <w:trHeight w:val="804"/>
        </w:trPr>
        <w:tc>
          <w:tcPr>
            <w:tcW w:w="464" w:type="dxa"/>
            <w:vMerge w:val="restart"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4" w:type="dxa"/>
            <w:vMerge w:val="restart"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Шекета Дмитрий Леонтьевич</w:t>
            </w:r>
          </w:p>
        </w:tc>
        <w:tc>
          <w:tcPr>
            <w:tcW w:w="2055" w:type="dxa"/>
            <w:vMerge w:val="restart"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Куйбышевского сельского совета 2-го созыва</w:t>
            </w:r>
          </w:p>
        </w:tc>
        <w:tc>
          <w:tcPr>
            <w:tcW w:w="1500" w:type="dxa"/>
            <w:vMerge w:val="restart"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463C6" w:rsidRPr="005265E4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6463C6" w:rsidRDefault="006463C6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15456,0</w:t>
            </w:r>
          </w:p>
        </w:tc>
        <w:tc>
          <w:tcPr>
            <w:tcW w:w="1863" w:type="dxa"/>
            <w:vMerge w:val="restart"/>
          </w:tcPr>
          <w:p w:rsidR="006463C6" w:rsidRPr="005265E4" w:rsidRDefault="006463C6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EC1D6E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2" w:type="dxa"/>
            <w:vMerge w:val="restart"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EC1D6E">
            <w:pPr>
              <w:jc w:val="center"/>
            </w:pPr>
            <w:r w:rsidRPr="00192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EC1D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Тоурэк,2012 г.</w:t>
            </w:r>
          </w:p>
        </w:tc>
        <w:tc>
          <w:tcPr>
            <w:tcW w:w="2014" w:type="dxa"/>
            <w:vMerge w:val="restart"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63 240,00</w:t>
            </w:r>
          </w:p>
        </w:tc>
        <w:tc>
          <w:tcPr>
            <w:tcW w:w="2496" w:type="dxa"/>
            <w:vMerge w:val="restart"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3338A7">
        <w:trPr>
          <w:cantSplit/>
          <w:trHeight w:val="224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6463C6" w:rsidRDefault="006463C6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6463C6" w:rsidRPr="005265E4" w:rsidRDefault="006463C6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</w:t>
            </w:r>
            <w:smartTag w:uri="urn:schemas-microsoft-com:office:smarttags" w:element="metricconverter">
              <w:smartTagPr>
                <w:attr w:name="ProductID" w:val="1025,2008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1025,2008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F51A3">
        <w:trPr>
          <w:cantSplit/>
          <w:trHeight w:val="842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6463C6" w:rsidRDefault="006463C6" w:rsidP="003338A7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  <w:vMerge w:val="restart"/>
          </w:tcPr>
          <w:p w:rsidR="006463C6" w:rsidRDefault="006463C6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63" w:type="dxa"/>
            <w:vMerge w:val="restart"/>
          </w:tcPr>
          <w:p w:rsidR="006463C6" w:rsidRPr="005265E4" w:rsidRDefault="006463C6" w:rsidP="003338A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F51A3">
        <w:trPr>
          <w:cantSplit/>
          <w:trHeight w:val="598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6463C6" w:rsidRDefault="006463C6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:rsidR="006463C6" w:rsidRPr="005265E4" w:rsidRDefault="006463C6" w:rsidP="00FC6ED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320,4,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B73D4">
        <w:trPr>
          <w:cantSplit/>
          <w:trHeight w:val="486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6463C6" w:rsidRDefault="006463C6" w:rsidP="00FC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1863" w:type="dxa"/>
          </w:tcPr>
          <w:p w:rsidR="006463C6" w:rsidRPr="005265E4" w:rsidRDefault="006463C6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EC1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516086">
        <w:trPr>
          <w:cantSplit/>
          <w:trHeight w:val="710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Pr="005265E4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</w:tcPr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404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863" w:type="dxa"/>
          </w:tcPr>
          <w:p w:rsidR="006463C6" w:rsidRPr="005265E4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F51A3">
        <w:trPr>
          <w:cantSplit/>
          <w:trHeight w:val="655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516086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12739,0</w:t>
            </w:r>
          </w:p>
        </w:tc>
        <w:tc>
          <w:tcPr>
            <w:tcW w:w="1863" w:type="dxa"/>
          </w:tcPr>
          <w:p w:rsidR="006463C6" w:rsidRPr="005265E4" w:rsidRDefault="006463C6" w:rsidP="0051608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Pr="005265E4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1A5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91030D">
        <w:trPr>
          <w:cantSplit/>
          <w:trHeight w:val="505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6463C6" w:rsidRDefault="006463C6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863" w:type="dxa"/>
          </w:tcPr>
          <w:p w:rsidR="006463C6" w:rsidRDefault="006463C6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7F51A3">
        <w:trPr>
          <w:cantSplit/>
          <w:trHeight w:val="336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463C6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04" w:type="dxa"/>
          </w:tcPr>
          <w:p w:rsidR="006463C6" w:rsidRDefault="006463C6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863" w:type="dxa"/>
          </w:tcPr>
          <w:p w:rsidR="006463C6" w:rsidRDefault="006463C6" w:rsidP="0091030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3C6" w:rsidRPr="006E6E42" w:rsidTr="0091030D">
        <w:trPr>
          <w:cantSplit/>
          <w:trHeight w:val="617"/>
        </w:trPr>
        <w:tc>
          <w:tcPr>
            <w:tcW w:w="46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6463C6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:rsidR="006463C6" w:rsidRDefault="006463C6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463C6" w:rsidRPr="005265E4" w:rsidRDefault="006463C6" w:rsidP="001A5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6463C6" w:rsidRDefault="006463C6" w:rsidP="001A57FB">
            <w:pPr>
              <w:tabs>
                <w:tab w:val="left" w:pos="318"/>
                <w:tab w:val="center" w:pos="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6463C6" w:rsidRPr="005265E4" w:rsidRDefault="006463C6" w:rsidP="007F51A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6463C6" w:rsidRDefault="006463C6" w:rsidP="009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6463C6" w:rsidRDefault="006463C6" w:rsidP="00DE72E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466,0</w:t>
            </w:r>
          </w:p>
        </w:tc>
        <w:tc>
          <w:tcPr>
            <w:tcW w:w="1539" w:type="dxa"/>
          </w:tcPr>
          <w:p w:rsidR="006463C6" w:rsidRPr="005265E4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5E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10" w:type="dxa"/>
            <w:vMerge/>
          </w:tcPr>
          <w:p w:rsidR="006463C6" w:rsidRDefault="006463C6" w:rsidP="00DE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6463C6" w:rsidRDefault="006463C6" w:rsidP="001A57FB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6463C6" w:rsidRPr="005265E4" w:rsidRDefault="006463C6" w:rsidP="001A57FB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p w:rsidR="006463C6" w:rsidRDefault="006463C6" w:rsidP="007355FF">
      <w:pPr>
        <w:widowControl w:val="0"/>
      </w:pPr>
    </w:p>
    <w:sectPr w:rsidR="006463C6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AEE"/>
    <w:rsid w:val="00013CE4"/>
    <w:rsid w:val="00024E22"/>
    <w:rsid w:val="00041E50"/>
    <w:rsid w:val="0004241E"/>
    <w:rsid w:val="00073D39"/>
    <w:rsid w:val="00097496"/>
    <w:rsid w:val="000A25AF"/>
    <w:rsid w:val="000C431F"/>
    <w:rsid w:val="000C543E"/>
    <w:rsid w:val="000C58B3"/>
    <w:rsid w:val="000C59E9"/>
    <w:rsid w:val="000D0A76"/>
    <w:rsid w:val="000D3813"/>
    <w:rsid w:val="000F2C36"/>
    <w:rsid w:val="000F63B3"/>
    <w:rsid w:val="00136500"/>
    <w:rsid w:val="00150011"/>
    <w:rsid w:val="00192A5C"/>
    <w:rsid w:val="001A3A3C"/>
    <w:rsid w:val="001A57FB"/>
    <w:rsid w:val="001C1DCF"/>
    <w:rsid w:val="001D6E7D"/>
    <w:rsid w:val="001F499B"/>
    <w:rsid w:val="00222C7F"/>
    <w:rsid w:val="00223B67"/>
    <w:rsid w:val="00252E56"/>
    <w:rsid w:val="00283AC5"/>
    <w:rsid w:val="002A31F8"/>
    <w:rsid w:val="002A7D94"/>
    <w:rsid w:val="002F0CAA"/>
    <w:rsid w:val="003338A7"/>
    <w:rsid w:val="00334E94"/>
    <w:rsid w:val="00342E0F"/>
    <w:rsid w:val="0034459F"/>
    <w:rsid w:val="00344717"/>
    <w:rsid w:val="00344CE3"/>
    <w:rsid w:val="00347A68"/>
    <w:rsid w:val="003B1C3D"/>
    <w:rsid w:val="003C0E0C"/>
    <w:rsid w:val="00406B60"/>
    <w:rsid w:val="00424042"/>
    <w:rsid w:val="0044703C"/>
    <w:rsid w:val="004910D0"/>
    <w:rsid w:val="004A42F4"/>
    <w:rsid w:val="004B0D02"/>
    <w:rsid w:val="004D02E5"/>
    <w:rsid w:val="004D3E4A"/>
    <w:rsid w:val="004E79C8"/>
    <w:rsid w:val="005007D1"/>
    <w:rsid w:val="00516086"/>
    <w:rsid w:val="00521100"/>
    <w:rsid w:val="005265E4"/>
    <w:rsid w:val="00541039"/>
    <w:rsid w:val="005420BE"/>
    <w:rsid w:val="00557AEE"/>
    <w:rsid w:val="00574E7A"/>
    <w:rsid w:val="00582DF6"/>
    <w:rsid w:val="005A1CE0"/>
    <w:rsid w:val="005C51F5"/>
    <w:rsid w:val="005D3565"/>
    <w:rsid w:val="005F53A3"/>
    <w:rsid w:val="00603B74"/>
    <w:rsid w:val="006463C6"/>
    <w:rsid w:val="00646B1A"/>
    <w:rsid w:val="00660DE5"/>
    <w:rsid w:val="00691476"/>
    <w:rsid w:val="006919AD"/>
    <w:rsid w:val="00696A59"/>
    <w:rsid w:val="006B3EE2"/>
    <w:rsid w:val="006B6AA3"/>
    <w:rsid w:val="006C50DC"/>
    <w:rsid w:val="006E0570"/>
    <w:rsid w:val="006E6E42"/>
    <w:rsid w:val="00702BD2"/>
    <w:rsid w:val="00705F61"/>
    <w:rsid w:val="00712B3F"/>
    <w:rsid w:val="00720E50"/>
    <w:rsid w:val="007355FF"/>
    <w:rsid w:val="0074377D"/>
    <w:rsid w:val="007855EC"/>
    <w:rsid w:val="00794699"/>
    <w:rsid w:val="007A478C"/>
    <w:rsid w:val="007B355C"/>
    <w:rsid w:val="007B73D4"/>
    <w:rsid w:val="007E5F70"/>
    <w:rsid w:val="007F3A5B"/>
    <w:rsid w:val="007F51A3"/>
    <w:rsid w:val="00823C21"/>
    <w:rsid w:val="00892830"/>
    <w:rsid w:val="00894C67"/>
    <w:rsid w:val="008A0578"/>
    <w:rsid w:val="008C3B80"/>
    <w:rsid w:val="008C5BAA"/>
    <w:rsid w:val="009064EB"/>
    <w:rsid w:val="0091030D"/>
    <w:rsid w:val="00930340"/>
    <w:rsid w:val="00953670"/>
    <w:rsid w:val="009720E3"/>
    <w:rsid w:val="0098282B"/>
    <w:rsid w:val="009830CA"/>
    <w:rsid w:val="009A14A9"/>
    <w:rsid w:val="009D0837"/>
    <w:rsid w:val="009E738D"/>
    <w:rsid w:val="009F7F7D"/>
    <w:rsid w:val="00A10149"/>
    <w:rsid w:val="00A1176A"/>
    <w:rsid w:val="00A145AB"/>
    <w:rsid w:val="00A153B6"/>
    <w:rsid w:val="00A21865"/>
    <w:rsid w:val="00A4553B"/>
    <w:rsid w:val="00A74BF0"/>
    <w:rsid w:val="00A76000"/>
    <w:rsid w:val="00A761B2"/>
    <w:rsid w:val="00A9032F"/>
    <w:rsid w:val="00A940D1"/>
    <w:rsid w:val="00AA23AF"/>
    <w:rsid w:val="00AB58D0"/>
    <w:rsid w:val="00AD70DE"/>
    <w:rsid w:val="00B263CC"/>
    <w:rsid w:val="00B410C6"/>
    <w:rsid w:val="00B62463"/>
    <w:rsid w:val="00B808D6"/>
    <w:rsid w:val="00B83D7B"/>
    <w:rsid w:val="00B84973"/>
    <w:rsid w:val="00B929F6"/>
    <w:rsid w:val="00BA5A89"/>
    <w:rsid w:val="00BB3057"/>
    <w:rsid w:val="00BE6B2E"/>
    <w:rsid w:val="00C12907"/>
    <w:rsid w:val="00C32603"/>
    <w:rsid w:val="00C409C0"/>
    <w:rsid w:val="00C56A9F"/>
    <w:rsid w:val="00C624D7"/>
    <w:rsid w:val="00C67650"/>
    <w:rsid w:val="00C82E87"/>
    <w:rsid w:val="00CA336D"/>
    <w:rsid w:val="00CD169A"/>
    <w:rsid w:val="00CE5170"/>
    <w:rsid w:val="00CF7CFE"/>
    <w:rsid w:val="00D04C86"/>
    <w:rsid w:val="00D33263"/>
    <w:rsid w:val="00D33CD4"/>
    <w:rsid w:val="00D47F01"/>
    <w:rsid w:val="00D63CA7"/>
    <w:rsid w:val="00D64F67"/>
    <w:rsid w:val="00D80E46"/>
    <w:rsid w:val="00DA3276"/>
    <w:rsid w:val="00DA60F8"/>
    <w:rsid w:val="00DE025B"/>
    <w:rsid w:val="00DE72E8"/>
    <w:rsid w:val="00DF28E0"/>
    <w:rsid w:val="00E27C3B"/>
    <w:rsid w:val="00E65055"/>
    <w:rsid w:val="00EA788D"/>
    <w:rsid w:val="00EB0A1C"/>
    <w:rsid w:val="00EB4838"/>
    <w:rsid w:val="00EB705D"/>
    <w:rsid w:val="00EC1D6E"/>
    <w:rsid w:val="00EC2553"/>
    <w:rsid w:val="00ED6243"/>
    <w:rsid w:val="00EE4A67"/>
    <w:rsid w:val="00EF36A8"/>
    <w:rsid w:val="00F00176"/>
    <w:rsid w:val="00F07E39"/>
    <w:rsid w:val="00F106C0"/>
    <w:rsid w:val="00F20DD1"/>
    <w:rsid w:val="00F257ED"/>
    <w:rsid w:val="00F337D6"/>
    <w:rsid w:val="00F4232E"/>
    <w:rsid w:val="00F5442F"/>
    <w:rsid w:val="00F6732B"/>
    <w:rsid w:val="00F87A5A"/>
    <w:rsid w:val="00FA1B4D"/>
    <w:rsid w:val="00FA4861"/>
    <w:rsid w:val="00FC1D75"/>
    <w:rsid w:val="00FC6ED5"/>
    <w:rsid w:val="00FE4E79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E"/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1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1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</dc:title>
  <dc:subject/>
  <dc:creator>Бакланова Т.В.</dc:creator>
  <cp:keywords/>
  <dc:description/>
  <cp:lastModifiedBy>Владелец</cp:lastModifiedBy>
  <cp:revision>2</cp:revision>
  <cp:lastPrinted>2015-04-29T06:41:00Z</cp:lastPrinted>
  <dcterms:created xsi:type="dcterms:W3CDTF">2020-02-12T13:59:00Z</dcterms:created>
  <dcterms:modified xsi:type="dcterms:W3CDTF">2020-02-12T13:59:00Z</dcterms:modified>
</cp:coreProperties>
</file>