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1C" w:rsidRPr="00013CE4" w:rsidRDefault="00EB0A1C" w:rsidP="00013CE4"/>
    <w:p w:rsidR="00EB0A1C" w:rsidRDefault="00EB0A1C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A3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представленные депутатами </w:t>
      </w:r>
      <w:r w:rsidRPr="006B6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AA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Куйбышевского сельского совета</w:t>
      </w:r>
    </w:p>
    <w:p w:rsidR="00EB0A1C" w:rsidRPr="006B6AA3" w:rsidRDefault="00EB0A1C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Бахчисарайского района Республики Крым </w:t>
      </w:r>
      <w:r w:rsidRPr="006B6AA3">
        <w:rPr>
          <w:rFonts w:ascii="Times New Roman" w:hAnsi="Times New Roman" w:cs="Times New Roman"/>
          <w:b/>
          <w:sz w:val="28"/>
          <w:szCs w:val="28"/>
        </w:rPr>
        <w:t>с 01 января 20</w:t>
      </w: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Pr="006B6AA3">
        <w:rPr>
          <w:rFonts w:ascii="Times New Roman" w:hAnsi="Times New Roman" w:cs="Times New Roman"/>
          <w:b/>
          <w:sz w:val="28"/>
          <w:szCs w:val="28"/>
        </w:rPr>
        <w:t>года по 31 декабря 20</w:t>
      </w: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Pr="006B6AA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B0A1C" w:rsidRPr="00F4232E" w:rsidRDefault="00EB0A1C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</w:rPr>
      </w:pPr>
    </w:p>
    <w:tbl>
      <w:tblPr>
        <w:tblW w:w="2208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64"/>
        <w:gridCol w:w="2074"/>
        <w:gridCol w:w="2055"/>
        <w:gridCol w:w="1500"/>
        <w:gridCol w:w="1576"/>
        <w:gridCol w:w="1404"/>
        <w:gridCol w:w="1863"/>
        <w:gridCol w:w="1822"/>
        <w:gridCol w:w="1072"/>
        <w:gridCol w:w="1539"/>
        <w:gridCol w:w="2210"/>
        <w:gridCol w:w="2014"/>
        <w:gridCol w:w="2496"/>
      </w:tblGrid>
      <w:tr w:rsidR="00EB0A1C" w:rsidRPr="006E6E42" w:rsidTr="007B73D4">
        <w:trPr>
          <w:cantSplit/>
          <w:trHeight w:val="861"/>
          <w:tblHeader/>
        </w:trPr>
        <w:tc>
          <w:tcPr>
            <w:tcW w:w="464" w:type="dxa"/>
            <w:tcBorders>
              <w:bottom w:val="nil"/>
            </w:tcBorders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74" w:type="dxa"/>
            <w:tcBorders>
              <w:bottom w:val="nil"/>
            </w:tcBorders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055" w:type="dxa"/>
            <w:tcBorders>
              <w:bottom w:val="nil"/>
            </w:tcBorders>
            <w:vAlign w:val="center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343" w:type="dxa"/>
            <w:gridSpan w:val="4"/>
            <w:vAlign w:val="center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433" w:type="dxa"/>
            <w:gridSpan w:val="3"/>
            <w:vAlign w:val="center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0" w:type="dxa"/>
            <w:tcBorders>
              <w:bottom w:val="nil"/>
            </w:tcBorders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(вид, марка)</w:t>
            </w:r>
          </w:p>
        </w:tc>
        <w:tc>
          <w:tcPr>
            <w:tcW w:w="2014" w:type="dxa"/>
            <w:tcBorders>
              <w:bottom w:val="nil"/>
            </w:tcBorders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496" w:type="dxa"/>
            <w:tcBorders>
              <w:bottom w:val="nil"/>
            </w:tcBorders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B0A1C" w:rsidRPr="006E6E42" w:rsidTr="007B73D4">
        <w:trPr>
          <w:cantSplit/>
          <w:trHeight w:val="861"/>
          <w:tblHeader/>
        </w:trPr>
        <w:tc>
          <w:tcPr>
            <w:tcW w:w="464" w:type="dxa"/>
            <w:tcBorders>
              <w:top w:val="nil"/>
            </w:tcBorders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76" w:type="dxa"/>
            <w:vAlign w:val="center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04" w:type="dxa"/>
            <w:vAlign w:val="center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863" w:type="dxa"/>
            <w:vAlign w:val="center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22" w:type="dxa"/>
            <w:vAlign w:val="center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72" w:type="dxa"/>
            <w:vAlign w:val="center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(кв. м)</w:t>
            </w:r>
          </w:p>
        </w:tc>
        <w:tc>
          <w:tcPr>
            <w:tcW w:w="1539" w:type="dxa"/>
            <w:vAlign w:val="center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10" w:type="dxa"/>
            <w:tcBorders>
              <w:top w:val="nil"/>
            </w:tcBorders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1136"/>
        </w:trPr>
        <w:tc>
          <w:tcPr>
            <w:tcW w:w="464" w:type="dxa"/>
            <w:vMerge w:val="restart"/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4" w:type="dxa"/>
            <w:vMerge w:val="restart"/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Дикий Алексей Миронович</w:t>
            </w:r>
          </w:p>
        </w:tc>
        <w:tc>
          <w:tcPr>
            <w:tcW w:w="2055" w:type="dxa"/>
            <w:vMerge w:val="restart"/>
          </w:tcPr>
          <w:p w:rsidR="00EB0A1C" w:rsidRPr="005265E4" w:rsidRDefault="00EB0A1C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Куйбышевского сельского совета 1-го созыва</w:t>
            </w:r>
          </w:p>
        </w:tc>
        <w:tc>
          <w:tcPr>
            <w:tcW w:w="1500" w:type="dxa"/>
          </w:tcPr>
          <w:p w:rsidR="00EB0A1C" w:rsidRPr="005265E4" w:rsidRDefault="00EB0A1C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 индивидуальное жилищное строительство</w:t>
            </w:r>
          </w:p>
        </w:tc>
        <w:tc>
          <w:tcPr>
            <w:tcW w:w="1576" w:type="dxa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863" w:type="dxa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22" w:type="dxa"/>
            <w:vMerge w:val="restart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vMerge w:val="restart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9" w:type="dxa"/>
            <w:vMerge w:val="restart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  <w:vMerge w:val="restart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7B73D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7B7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Джеели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JL</w:t>
            </w:r>
            <w:r w:rsidRPr="007B73D4">
              <w:rPr>
                <w:rFonts w:ascii="Times New Roman" w:hAnsi="Times New Roman" w:cs="Times New Roman"/>
                <w:sz w:val="20"/>
                <w:szCs w:val="20"/>
              </w:rPr>
              <w:t xml:space="preserve"> 7162.2010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7B73D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014" w:type="dxa"/>
            <w:vMerge w:val="restart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7B73D4" w:rsidRDefault="00EB0A1C" w:rsidP="00AA23A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AA23A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245 775,58</w:t>
            </w:r>
          </w:p>
        </w:tc>
        <w:tc>
          <w:tcPr>
            <w:tcW w:w="2496" w:type="dxa"/>
            <w:vMerge w:val="restart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682"/>
        </w:trPr>
        <w:tc>
          <w:tcPr>
            <w:tcW w:w="464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6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EB0A1C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863" w:type="dxa"/>
          </w:tcPr>
          <w:p w:rsidR="00EB0A1C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1346"/>
        </w:trPr>
        <w:tc>
          <w:tcPr>
            <w:tcW w:w="464" w:type="dxa"/>
            <w:vMerge w:val="restart"/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055" w:type="dxa"/>
            <w:vMerge w:val="restart"/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7B73D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vMerge w:val="restart"/>
          </w:tcPr>
          <w:p w:rsidR="00EB0A1C" w:rsidRPr="005265E4" w:rsidRDefault="00EB0A1C" w:rsidP="007B73D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 индивидуальное жилищное строительство</w:t>
            </w:r>
          </w:p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EB0A1C" w:rsidRPr="007B73D4" w:rsidRDefault="00EB0A1C" w:rsidP="007B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7B73D4" w:rsidRDefault="00EB0A1C" w:rsidP="007B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7B73D4" w:rsidRDefault="00EB0A1C" w:rsidP="007B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7B73D4" w:rsidRDefault="00EB0A1C" w:rsidP="007B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7B73D4" w:rsidRDefault="00EB0A1C" w:rsidP="007B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B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7B73D4" w:rsidRDefault="00EB0A1C" w:rsidP="007B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  <w:vMerge w:val="restart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7B73D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317 600.00</w:t>
            </w:r>
          </w:p>
        </w:tc>
        <w:tc>
          <w:tcPr>
            <w:tcW w:w="2496" w:type="dxa"/>
            <w:vMerge w:val="restart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917"/>
        </w:trPr>
        <w:tc>
          <w:tcPr>
            <w:tcW w:w="464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EB0A1C" w:rsidRPr="005265E4" w:rsidRDefault="00EB0A1C" w:rsidP="007B73D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EB0A1C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0A1C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EB0A1C" w:rsidRDefault="00EB0A1C" w:rsidP="007B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B7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47,2</w:t>
            </w:r>
          </w:p>
        </w:tc>
        <w:tc>
          <w:tcPr>
            <w:tcW w:w="1539" w:type="dxa"/>
          </w:tcPr>
          <w:p w:rsidR="00EB0A1C" w:rsidRDefault="00EB0A1C" w:rsidP="007B73D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B73D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7B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1159"/>
        </w:trPr>
        <w:tc>
          <w:tcPr>
            <w:tcW w:w="464" w:type="dxa"/>
            <w:vMerge w:val="restart"/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4" w:type="dxa"/>
            <w:vMerge w:val="restart"/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Бурмантов Андрей Иванович</w:t>
            </w:r>
          </w:p>
        </w:tc>
        <w:tc>
          <w:tcPr>
            <w:tcW w:w="2055" w:type="dxa"/>
            <w:vMerge w:val="restart"/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Куйбышевского сельского совета 1-го созыва</w:t>
            </w:r>
          </w:p>
        </w:tc>
        <w:tc>
          <w:tcPr>
            <w:tcW w:w="1500" w:type="dxa"/>
          </w:tcPr>
          <w:p w:rsidR="00EB0A1C" w:rsidRPr="005265E4" w:rsidRDefault="00EB0A1C" w:rsidP="005265E4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576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863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072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539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0D0A7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EB0A1C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Фольксваген пассат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4" w:type="dxa"/>
            <w:vMerge w:val="restart"/>
          </w:tcPr>
          <w:p w:rsidR="00EB0A1C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  <w:vMerge w:val="restart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0D0A76">
        <w:trPr>
          <w:cantSplit/>
          <w:trHeight w:val="598"/>
        </w:trPr>
        <w:tc>
          <w:tcPr>
            <w:tcW w:w="464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Default="00EB0A1C" w:rsidP="005265E4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6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863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5265E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22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72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539" w:type="dxa"/>
          </w:tcPr>
          <w:p w:rsidR="00EB0A1C" w:rsidRPr="005265E4" w:rsidRDefault="00EB0A1C" w:rsidP="000D0A7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0D0A76" w:rsidRDefault="00EB0A1C" w:rsidP="000D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0D0A76">
        <w:trPr>
          <w:cantSplit/>
          <w:trHeight w:val="841"/>
        </w:trPr>
        <w:tc>
          <w:tcPr>
            <w:tcW w:w="464" w:type="dxa"/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055" w:type="dxa"/>
          </w:tcPr>
          <w:p w:rsidR="00EB0A1C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</w:tcPr>
          <w:p w:rsidR="00EB0A1C" w:rsidRPr="005265E4" w:rsidRDefault="00EB0A1C" w:rsidP="005265E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72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EB0A1C" w:rsidRPr="000D0A76" w:rsidRDefault="00EB0A1C" w:rsidP="000D0A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EB0A1C" w:rsidRPr="005265E4" w:rsidRDefault="00EB0A1C" w:rsidP="000D0A7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0D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786"/>
        </w:trPr>
        <w:tc>
          <w:tcPr>
            <w:tcW w:w="464" w:type="dxa"/>
          </w:tcPr>
          <w:p w:rsidR="00EB0A1C" w:rsidRPr="005265E4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B0A1C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055" w:type="dxa"/>
          </w:tcPr>
          <w:p w:rsidR="00EB0A1C" w:rsidRDefault="00EB0A1C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</w:tcPr>
          <w:p w:rsidR="00EB0A1C" w:rsidRPr="005265E4" w:rsidRDefault="00EB0A1C" w:rsidP="005265E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72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EB0A1C" w:rsidRPr="005265E4" w:rsidRDefault="00EB0A1C" w:rsidP="000D0A7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0D0A7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EB0A1C" w:rsidRPr="005265E4" w:rsidRDefault="00EB0A1C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0D0A76">
        <w:trPr>
          <w:cantSplit/>
          <w:trHeight w:val="1346"/>
        </w:trPr>
        <w:tc>
          <w:tcPr>
            <w:tcW w:w="464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4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Ирина Вячеславовна</w:t>
            </w:r>
          </w:p>
        </w:tc>
        <w:tc>
          <w:tcPr>
            <w:tcW w:w="2055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Куйбышевского сельского совета 1-го созыва</w:t>
            </w:r>
          </w:p>
        </w:tc>
        <w:tc>
          <w:tcPr>
            <w:tcW w:w="1500" w:type="dxa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крестьянского хозяйства</w:t>
            </w:r>
          </w:p>
        </w:tc>
        <w:tc>
          <w:tcPr>
            <w:tcW w:w="1576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863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013CE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0D0A76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539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0D0A7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281 993,35</w:t>
            </w:r>
          </w:p>
        </w:tc>
        <w:tc>
          <w:tcPr>
            <w:tcW w:w="2496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0D0A76">
        <w:trPr>
          <w:cantSplit/>
          <w:trHeight w:val="972"/>
        </w:trPr>
        <w:tc>
          <w:tcPr>
            <w:tcW w:w="46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576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1097,0</w:t>
            </w:r>
          </w:p>
        </w:tc>
        <w:tc>
          <w:tcPr>
            <w:tcW w:w="1863" w:type="dxa"/>
          </w:tcPr>
          <w:p w:rsidR="00EB0A1C" w:rsidRPr="005265E4" w:rsidRDefault="00EB0A1C" w:rsidP="000D0A7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0D0A76">
        <w:trPr>
          <w:cantSplit/>
          <w:trHeight w:val="467"/>
        </w:trPr>
        <w:tc>
          <w:tcPr>
            <w:tcW w:w="46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04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863" w:type="dxa"/>
          </w:tcPr>
          <w:p w:rsidR="00EB0A1C" w:rsidRPr="005265E4" w:rsidRDefault="00EB0A1C" w:rsidP="000D0A7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</w:trPr>
        <w:tc>
          <w:tcPr>
            <w:tcW w:w="46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B84973">
        <w:trPr>
          <w:cantSplit/>
          <w:trHeight w:val="822"/>
        </w:trPr>
        <w:tc>
          <w:tcPr>
            <w:tcW w:w="46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4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Домашов Сергей Александрович</w:t>
            </w:r>
          </w:p>
        </w:tc>
        <w:tc>
          <w:tcPr>
            <w:tcW w:w="2055" w:type="dxa"/>
            <w:vMerge w:val="restart"/>
          </w:tcPr>
          <w:p w:rsidR="00EB0A1C" w:rsidRDefault="00EB0A1C" w:rsidP="00705F6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Куйбышевского сельского совета 1-го созыва</w:t>
            </w:r>
          </w:p>
        </w:tc>
        <w:tc>
          <w:tcPr>
            <w:tcW w:w="1500" w:type="dxa"/>
            <w:vMerge w:val="restart"/>
          </w:tcPr>
          <w:p w:rsidR="00EB0A1C" w:rsidRPr="00B84973" w:rsidRDefault="00EB0A1C" w:rsidP="00B84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vMerge w:val="restart"/>
          </w:tcPr>
          <w:p w:rsidR="00EB0A1C" w:rsidRDefault="00EB0A1C" w:rsidP="00B84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B0A1C" w:rsidRDefault="00EB0A1C" w:rsidP="001A57FB"/>
        </w:tc>
        <w:tc>
          <w:tcPr>
            <w:tcW w:w="1404" w:type="dxa"/>
            <w:vMerge w:val="restart"/>
          </w:tcPr>
          <w:p w:rsidR="00EB0A1C" w:rsidRDefault="00EB0A1C" w:rsidP="001A57F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>
              <w:t xml:space="preserve"> </w:t>
            </w:r>
          </w:p>
        </w:tc>
        <w:tc>
          <w:tcPr>
            <w:tcW w:w="1863" w:type="dxa"/>
            <w:vMerge w:val="restart"/>
          </w:tcPr>
          <w:p w:rsidR="00EB0A1C" w:rsidRDefault="00EB0A1C" w:rsidP="007F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B0A1C" w:rsidRDefault="00EB0A1C" w:rsidP="001A57FB"/>
        </w:tc>
        <w:tc>
          <w:tcPr>
            <w:tcW w:w="1822" w:type="dxa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EB0A1C" w:rsidRPr="005265E4" w:rsidRDefault="00EB0A1C" w:rsidP="00B8497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110,0</w:t>
            </w:r>
          </w:p>
        </w:tc>
        <w:tc>
          <w:tcPr>
            <w:tcW w:w="1539" w:type="dxa"/>
          </w:tcPr>
          <w:p w:rsidR="00EB0A1C" w:rsidRDefault="00EB0A1C" w:rsidP="00B849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B849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B849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Ситроен берлинго,2004 </w:t>
            </w: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B84973">
        <w:trPr>
          <w:cantSplit/>
          <w:trHeight w:val="505"/>
        </w:trPr>
        <w:tc>
          <w:tcPr>
            <w:tcW w:w="46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705F6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B0A1C" w:rsidRDefault="00EB0A1C" w:rsidP="001A57FB"/>
        </w:tc>
        <w:tc>
          <w:tcPr>
            <w:tcW w:w="1576" w:type="dxa"/>
            <w:vMerge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72" w:type="dxa"/>
            <w:vMerge w:val="restart"/>
          </w:tcPr>
          <w:p w:rsidR="00EB0A1C" w:rsidRDefault="00EB0A1C" w:rsidP="00B8497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1539" w:type="dxa"/>
            <w:vMerge w:val="restart"/>
          </w:tcPr>
          <w:p w:rsidR="00EB0A1C" w:rsidRPr="005265E4" w:rsidRDefault="00EB0A1C" w:rsidP="00B849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Default="00EB0A1C" w:rsidP="00B849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грузовой ГАЗ </w:t>
            </w:r>
            <w:smartTag w:uri="urn:schemas-microsoft-com:office:smarttags" w:element="metricconverter">
              <w:smartTagPr>
                <w:attr w:name="ProductID" w:val="66,1972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66,1972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505"/>
        </w:trPr>
        <w:tc>
          <w:tcPr>
            <w:tcW w:w="46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705F6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B0A1C" w:rsidRDefault="00EB0A1C" w:rsidP="001A57FB"/>
        </w:tc>
        <w:tc>
          <w:tcPr>
            <w:tcW w:w="1576" w:type="dxa"/>
            <w:vMerge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EB0A1C" w:rsidRDefault="00EB0A1C" w:rsidP="00B8497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EB0A1C" w:rsidRDefault="00EB0A1C" w:rsidP="00B849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пчеловодческий,1977 г.</w:t>
            </w:r>
          </w:p>
        </w:tc>
        <w:tc>
          <w:tcPr>
            <w:tcW w:w="2014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9D0837">
        <w:trPr>
          <w:cantSplit/>
          <w:trHeight w:val="617"/>
        </w:trPr>
        <w:tc>
          <w:tcPr>
            <w:tcW w:w="46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055" w:type="dxa"/>
            <w:vMerge w:val="restart"/>
          </w:tcPr>
          <w:p w:rsidR="00EB0A1C" w:rsidRDefault="00EB0A1C" w:rsidP="00705F6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</w:tcPr>
          <w:p w:rsidR="00EB0A1C" w:rsidRDefault="00EB0A1C" w:rsidP="00B84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B849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vMerge w:val="restart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B849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  <w:vMerge w:val="restart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vMerge w:val="restart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F51A3">
            <w:pPr>
              <w:ind w:firstLine="70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EB0A1C" w:rsidRDefault="00EB0A1C" w:rsidP="009D0837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539" w:type="dxa"/>
          </w:tcPr>
          <w:p w:rsidR="00EB0A1C" w:rsidRPr="005265E4" w:rsidRDefault="00EB0A1C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483 342,45</w:t>
            </w:r>
          </w:p>
        </w:tc>
        <w:tc>
          <w:tcPr>
            <w:tcW w:w="2496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411"/>
        </w:trPr>
        <w:tc>
          <w:tcPr>
            <w:tcW w:w="46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705F6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B0A1C" w:rsidRDefault="00EB0A1C" w:rsidP="00B84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EB0A1C" w:rsidRDefault="00EB0A1C" w:rsidP="009D0837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72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1539" w:type="dxa"/>
          </w:tcPr>
          <w:p w:rsidR="00EB0A1C" w:rsidRPr="005265E4" w:rsidRDefault="00EB0A1C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9D0837">
        <w:trPr>
          <w:cantSplit/>
          <w:trHeight w:val="663"/>
        </w:trPr>
        <w:tc>
          <w:tcPr>
            <w:tcW w:w="46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055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</w:tcPr>
          <w:p w:rsidR="00EB0A1C" w:rsidRDefault="00EB0A1C" w:rsidP="009D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9D08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vMerge w:val="restart"/>
          </w:tcPr>
          <w:p w:rsidR="00EB0A1C" w:rsidRDefault="00EB0A1C" w:rsidP="009064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9D08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  <w:vMerge w:val="restart"/>
          </w:tcPr>
          <w:p w:rsidR="00EB0A1C" w:rsidRDefault="00EB0A1C" w:rsidP="00906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9064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vMerge w:val="restart"/>
          </w:tcPr>
          <w:p w:rsidR="00EB0A1C" w:rsidRDefault="00EB0A1C" w:rsidP="009064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F51A3">
            <w:pPr>
              <w:ind w:firstLine="70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2" w:type="dxa"/>
          </w:tcPr>
          <w:p w:rsidR="00EB0A1C" w:rsidRPr="005265E4" w:rsidRDefault="00EB0A1C" w:rsidP="00C624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539" w:type="dxa"/>
          </w:tcPr>
          <w:p w:rsidR="00EB0A1C" w:rsidRPr="005265E4" w:rsidRDefault="00EB0A1C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1552"/>
        </w:trPr>
        <w:tc>
          <w:tcPr>
            <w:tcW w:w="46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B0A1C" w:rsidRDefault="00EB0A1C" w:rsidP="009D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EB0A1C" w:rsidRDefault="00EB0A1C" w:rsidP="009064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B0A1C" w:rsidRDefault="00EB0A1C" w:rsidP="00906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EB0A1C" w:rsidRDefault="00EB0A1C" w:rsidP="009064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72" w:type="dxa"/>
          </w:tcPr>
          <w:p w:rsidR="00EB0A1C" w:rsidRDefault="00EB0A1C" w:rsidP="00C624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1539" w:type="dxa"/>
          </w:tcPr>
          <w:p w:rsidR="00EB0A1C" w:rsidRPr="005265E4" w:rsidRDefault="00EB0A1C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1764"/>
        </w:trPr>
        <w:tc>
          <w:tcPr>
            <w:tcW w:w="464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4" w:type="dxa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Уштан Петр Иванович</w:t>
            </w:r>
          </w:p>
        </w:tc>
        <w:tc>
          <w:tcPr>
            <w:tcW w:w="2055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Куйбышевского сельского совета 1-го созыва</w:t>
            </w:r>
          </w:p>
        </w:tc>
        <w:tc>
          <w:tcPr>
            <w:tcW w:w="1500" w:type="dxa"/>
          </w:tcPr>
          <w:p w:rsidR="00EB0A1C" w:rsidRPr="005265E4" w:rsidRDefault="00EB0A1C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EB0A1C" w:rsidRPr="005265E4" w:rsidRDefault="00EB0A1C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</w:tcPr>
          <w:p w:rsidR="00EB0A1C" w:rsidRDefault="00EB0A1C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EB0A1C" w:rsidRDefault="00EB0A1C" w:rsidP="007A478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A478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2" w:type="dxa"/>
          </w:tcPr>
          <w:p w:rsidR="00EB0A1C" w:rsidRDefault="00EB0A1C" w:rsidP="007A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A478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1539" w:type="dxa"/>
          </w:tcPr>
          <w:p w:rsidR="00EB0A1C" w:rsidRDefault="00EB0A1C" w:rsidP="007A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Default="00EB0A1C" w:rsidP="007A478C">
            <w:pPr>
              <w:jc w:val="center"/>
            </w:pPr>
          </w:p>
        </w:tc>
        <w:tc>
          <w:tcPr>
            <w:tcW w:w="2210" w:type="dxa"/>
          </w:tcPr>
          <w:p w:rsidR="00EB0A1C" w:rsidRDefault="00EB0A1C" w:rsidP="007A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A478C">
            <w:pPr>
              <w:jc w:val="center"/>
            </w:pPr>
            <w:r w:rsidRPr="005C51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144 000,00</w:t>
            </w:r>
          </w:p>
        </w:tc>
        <w:tc>
          <w:tcPr>
            <w:tcW w:w="2496" w:type="dxa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1047"/>
        </w:trPr>
        <w:tc>
          <w:tcPr>
            <w:tcW w:w="464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055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jc w:val="center"/>
            </w:pPr>
            <w:r w:rsidRPr="005C51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jc w:val="center"/>
            </w:pPr>
            <w:r w:rsidRPr="005C51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jc w:val="center"/>
            </w:pPr>
            <w:r w:rsidRPr="005C51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EB0A1C" w:rsidRDefault="00EB0A1C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0A1C" w:rsidRPr="005265E4" w:rsidRDefault="00EB0A1C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1539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014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73 479,31</w:t>
            </w:r>
          </w:p>
        </w:tc>
        <w:tc>
          <w:tcPr>
            <w:tcW w:w="2496" w:type="dxa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383"/>
        </w:trPr>
        <w:tc>
          <w:tcPr>
            <w:tcW w:w="464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2055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Default="00EB0A1C" w:rsidP="00C624D7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9D0837" w:rsidRDefault="00EB0A1C" w:rsidP="009D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9D0837" w:rsidRDefault="00EB0A1C" w:rsidP="009D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9D0837" w:rsidRDefault="00EB0A1C" w:rsidP="009D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9D0837" w:rsidRDefault="00EB0A1C" w:rsidP="009D083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0A1C" w:rsidRDefault="00EB0A1C" w:rsidP="009D0837">
            <w:pPr>
              <w:widowControl w:val="0"/>
              <w:spacing w:line="216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1539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561"/>
        </w:trPr>
        <w:tc>
          <w:tcPr>
            <w:tcW w:w="464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4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Желтухина Нелли Ивановна</w:t>
            </w:r>
          </w:p>
        </w:tc>
        <w:tc>
          <w:tcPr>
            <w:tcW w:w="2055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Куйбышевского сельского совета 1-го созыва</w:t>
            </w:r>
          </w:p>
        </w:tc>
        <w:tc>
          <w:tcPr>
            <w:tcW w:w="1500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9D0837" w:rsidRDefault="00EB0A1C" w:rsidP="009D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</w:tcPr>
          <w:p w:rsidR="00EB0A1C" w:rsidRDefault="00EB0A1C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жилой дом</w:t>
            </w:r>
          </w:p>
        </w:tc>
        <w:tc>
          <w:tcPr>
            <w:tcW w:w="1072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539" w:type="dxa"/>
          </w:tcPr>
          <w:p w:rsidR="00EB0A1C" w:rsidRPr="005265E4" w:rsidRDefault="00EB0A1C" w:rsidP="0054103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1 086 757,62</w:t>
            </w:r>
          </w:p>
        </w:tc>
        <w:tc>
          <w:tcPr>
            <w:tcW w:w="2496" w:type="dxa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9D0837">
        <w:trPr>
          <w:cantSplit/>
          <w:trHeight w:val="523"/>
        </w:trPr>
        <w:tc>
          <w:tcPr>
            <w:tcW w:w="46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055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6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863" w:type="dxa"/>
          </w:tcPr>
          <w:p w:rsidR="00EB0A1C" w:rsidRDefault="00EB0A1C" w:rsidP="0054103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54103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жилой дом</w:t>
            </w:r>
          </w:p>
        </w:tc>
        <w:tc>
          <w:tcPr>
            <w:tcW w:w="1072" w:type="dxa"/>
            <w:vMerge w:val="restart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539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 Фольксваген,1985 г.</w:t>
            </w:r>
          </w:p>
        </w:tc>
        <w:tc>
          <w:tcPr>
            <w:tcW w:w="201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140 204,59</w:t>
            </w:r>
          </w:p>
        </w:tc>
        <w:tc>
          <w:tcPr>
            <w:tcW w:w="2496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692"/>
        </w:trPr>
        <w:tc>
          <w:tcPr>
            <w:tcW w:w="46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576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863" w:type="dxa"/>
          </w:tcPr>
          <w:p w:rsidR="00EB0A1C" w:rsidRDefault="00EB0A1C" w:rsidP="0054103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54103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54103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F51A3">
        <w:trPr>
          <w:cantSplit/>
          <w:trHeight w:val="804"/>
        </w:trPr>
        <w:tc>
          <w:tcPr>
            <w:tcW w:w="46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4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Шекета Дмитрий Леонтьевич</w:t>
            </w:r>
          </w:p>
        </w:tc>
        <w:tc>
          <w:tcPr>
            <w:tcW w:w="2055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Куйбышевского сельского совета 1-го созыва</w:t>
            </w:r>
          </w:p>
        </w:tc>
        <w:tc>
          <w:tcPr>
            <w:tcW w:w="1500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EB0A1C" w:rsidRPr="005265E4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  <w:vMerge w:val="restart"/>
          </w:tcPr>
          <w:p w:rsidR="00EB0A1C" w:rsidRDefault="00EB0A1C" w:rsidP="00FC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15456,0</w:t>
            </w:r>
          </w:p>
        </w:tc>
        <w:tc>
          <w:tcPr>
            <w:tcW w:w="1863" w:type="dxa"/>
            <w:vMerge w:val="restart"/>
          </w:tcPr>
          <w:p w:rsidR="00EB0A1C" w:rsidRPr="005265E4" w:rsidRDefault="00EB0A1C" w:rsidP="00FC6ED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EC1D6E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vMerge w:val="restart"/>
          </w:tcPr>
          <w:p w:rsidR="00EB0A1C" w:rsidRDefault="00EB0A1C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EC1D6E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9" w:type="dxa"/>
            <w:vMerge w:val="restart"/>
          </w:tcPr>
          <w:p w:rsidR="00EB0A1C" w:rsidRDefault="00EB0A1C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EC1D6E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EB0A1C" w:rsidRDefault="00EB0A1C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EC1D6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Фольксваген Тоурэк,2012 г.</w:t>
            </w:r>
          </w:p>
        </w:tc>
        <w:tc>
          <w:tcPr>
            <w:tcW w:w="201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2 055 008,0</w:t>
            </w:r>
          </w:p>
        </w:tc>
        <w:tc>
          <w:tcPr>
            <w:tcW w:w="2496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F51A3">
        <w:trPr>
          <w:cantSplit/>
          <w:trHeight w:val="1085"/>
        </w:trPr>
        <w:tc>
          <w:tcPr>
            <w:tcW w:w="46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EB0A1C" w:rsidRPr="005265E4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B0A1C" w:rsidRDefault="00EB0A1C" w:rsidP="00FC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EB0A1C" w:rsidRPr="005265E4" w:rsidRDefault="00EB0A1C" w:rsidP="00FC6ED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EB0A1C" w:rsidRDefault="00EB0A1C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EB0A1C" w:rsidRDefault="00EB0A1C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EB0A1C" w:rsidRDefault="00EB0A1C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 </w:t>
            </w:r>
            <w:smartTag w:uri="urn:schemas-microsoft-com:office:smarttags" w:element="metricconverter">
              <w:smartTagPr>
                <w:attr w:name="ProductID" w:val="1025,2008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1025,2008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0A1C" w:rsidRDefault="00EB0A1C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F51A3">
        <w:trPr>
          <w:cantSplit/>
          <w:trHeight w:val="598"/>
        </w:trPr>
        <w:tc>
          <w:tcPr>
            <w:tcW w:w="46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EB0A1C" w:rsidRPr="005265E4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B0A1C" w:rsidRDefault="00EB0A1C" w:rsidP="00FC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EB0A1C" w:rsidRPr="005265E4" w:rsidRDefault="00EB0A1C" w:rsidP="00FC6ED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EB0A1C" w:rsidRDefault="00EB0A1C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EB0A1C" w:rsidRDefault="00EB0A1C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EB0A1C" w:rsidRDefault="00EB0A1C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 320,4,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4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486"/>
        </w:trPr>
        <w:tc>
          <w:tcPr>
            <w:tcW w:w="46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EB0A1C" w:rsidRPr="005265E4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EB0A1C" w:rsidRDefault="00EB0A1C" w:rsidP="00FC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1863" w:type="dxa"/>
          </w:tcPr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EB0A1C" w:rsidRDefault="00EB0A1C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EB0A1C" w:rsidRDefault="00EB0A1C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EB0A1C" w:rsidRDefault="00EB0A1C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F51A3">
        <w:trPr>
          <w:cantSplit/>
          <w:trHeight w:val="1378"/>
        </w:trPr>
        <w:tc>
          <w:tcPr>
            <w:tcW w:w="46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6" w:type="dxa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04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863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710"/>
        </w:trPr>
        <w:tc>
          <w:tcPr>
            <w:tcW w:w="464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055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F51A3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6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04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863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нет</w:t>
            </w:r>
          </w:p>
        </w:tc>
        <w:tc>
          <w:tcPr>
            <w:tcW w:w="1072" w:type="dxa"/>
          </w:tcPr>
          <w:p w:rsidR="00EB0A1C" w:rsidRDefault="00EB0A1C" w:rsidP="007F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нет</w:t>
            </w:r>
          </w:p>
        </w:tc>
        <w:tc>
          <w:tcPr>
            <w:tcW w:w="1539" w:type="dxa"/>
          </w:tcPr>
          <w:p w:rsidR="00EB0A1C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B83D7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542"/>
        </w:trPr>
        <w:tc>
          <w:tcPr>
            <w:tcW w:w="464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B0A1C" w:rsidRPr="005265E4" w:rsidRDefault="00EB0A1C" w:rsidP="007F51A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055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6" w:type="dxa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04" w:type="dxa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63,5</w:t>
            </w:r>
          </w:p>
        </w:tc>
        <w:tc>
          <w:tcPr>
            <w:tcW w:w="1863" w:type="dxa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Default="00EB0A1C" w:rsidP="001A57FB"/>
        </w:tc>
        <w:tc>
          <w:tcPr>
            <w:tcW w:w="1822" w:type="dxa"/>
          </w:tcPr>
          <w:p w:rsidR="00EB0A1C" w:rsidRDefault="00EB0A1C" w:rsidP="007F51A3">
            <w:pPr>
              <w:widowControl w:val="0"/>
              <w:spacing w:line="216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9" w:type="dxa"/>
          </w:tcPr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F51A3">
        <w:trPr>
          <w:cantSplit/>
          <w:trHeight w:val="486"/>
        </w:trPr>
        <w:tc>
          <w:tcPr>
            <w:tcW w:w="46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7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Щодрак Лариса Викторовна</w:t>
            </w:r>
          </w:p>
          <w:p w:rsidR="00EB0A1C" w:rsidRPr="007F51A3" w:rsidRDefault="00EB0A1C" w:rsidP="007F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7F51A3" w:rsidRDefault="00EB0A1C" w:rsidP="007F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F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F5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7F51A3" w:rsidRDefault="00EB0A1C" w:rsidP="007F5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Куйбышевского сельского совета 1-го созыва</w:t>
            </w:r>
          </w:p>
        </w:tc>
        <w:tc>
          <w:tcPr>
            <w:tcW w:w="1500" w:type="dxa"/>
            <w:vMerge w:val="restart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576" w:type="dxa"/>
            <w:vMerge w:val="restart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  <w:vMerge w:val="restart"/>
          </w:tcPr>
          <w:p w:rsidR="00EB0A1C" w:rsidRDefault="00EB0A1C" w:rsidP="007F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863" w:type="dxa"/>
            <w:vMerge w:val="restart"/>
          </w:tcPr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2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539" w:type="dxa"/>
          </w:tcPr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ПЕЖО 308,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2011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542 370,51</w:t>
            </w:r>
          </w:p>
        </w:tc>
        <w:tc>
          <w:tcPr>
            <w:tcW w:w="2496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F51A3">
        <w:trPr>
          <w:cantSplit/>
          <w:trHeight w:val="916"/>
        </w:trPr>
        <w:tc>
          <w:tcPr>
            <w:tcW w:w="46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B0A1C" w:rsidRDefault="00EB0A1C" w:rsidP="007F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72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539" w:type="dxa"/>
          </w:tcPr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F51A3">
        <w:trPr>
          <w:cantSplit/>
          <w:trHeight w:val="766"/>
        </w:trPr>
        <w:tc>
          <w:tcPr>
            <w:tcW w:w="46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:rsidR="00EB0A1C" w:rsidRDefault="00EB0A1C" w:rsidP="007F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EB0A1C" w:rsidRDefault="00EB0A1C" w:rsidP="007F5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F5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F5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F5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F5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F5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576" w:type="dxa"/>
            <w:vMerge w:val="restart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  <w:vMerge w:val="restart"/>
          </w:tcPr>
          <w:p w:rsidR="00EB0A1C" w:rsidRDefault="00EB0A1C" w:rsidP="007F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863" w:type="dxa"/>
            <w:vMerge w:val="restart"/>
          </w:tcPr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2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539" w:type="dxa"/>
          </w:tcPr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Нива Шевроле 212300,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2008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 80, </w:t>
            </w:r>
            <w:smartTag w:uri="urn:schemas-microsoft-com:office:smarttags" w:element="metricconverter">
              <w:smartTagPr>
                <w:attr w:name="ProductID" w:val="1990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</w:p>
        </w:tc>
        <w:tc>
          <w:tcPr>
            <w:tcW w:w="201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F51A3">
        <w:trPr>
          <w:cantSplit/>
          <w:trHeight w:val="524"/>
        </w:trPr>
        <w:tc>
          <w:tcPr>
            <w:tcW w:w="46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Default="00EB0A1C" w:rsidP="007F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B0A1C" w:rsidRDefault="00EB0A1C" w:rsidP="007F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72" w:type="dxa"/>
            <w:vMerge w:val="restart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539" w:type="dxa"/>
            <w:vMerge w:val="restart"/>
          </w:tcPr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F51A3">
        <w:trPr>
          <w:cantSplit/>
          <w:trHeight w:val="542"/>
        </w:trPr>
        <w:tc>
          <w:tcPr>
            <w:tcW w:w="46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Default="00EB0A1C" w:rsidP="007F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576" w:type="dxa"/>
            <w:vMerge w:val="restart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  <w:vMerge w:val="restart"/>
          </w:tcPr>
          <w:p w:rsidR="00EB0A1C" w:rsidRDefault="00EB0A1C" w:rsidP="007F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7900,0</w:t>
            </w:r>
          </w:p>
        </w:tc>
        <w:tc>
          <w:tcPr>
            <w:tcW w:w="1863" w:type="dxa"/>
            <w:vMerge w:val="restart"/>
          </w:tcPr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EB0A1C" w:rsidRPr="005265E4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F51A3">
        <w:trPr>
          <w:cantSplit/>
          <w:trHeight w:val="897"/>
        </w:trPr>
        <w:tc>
          <w:tcPr>
            <w:tcW w:w="46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Default="00EB0A1C" w:rsidP="007F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B0A1C" w:rsidRDefault="00EB0A1C" w:rsidP="007F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7900,00</w:t>
            </w:r>
          </w:p>
        </w:tc>
        <w:tc>
          <w:tcPr>
            <w:tcW w:w="1539" w:type="dxa"/>
          </w:tcPr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F51A3">
        <w:trPr>
          <w:cantSplit/>
          <w:trHeight w:val="1103"/>
        </w:trPr>
        <w:tc>
          <w:tcPr>
            <w:tcW w:w="46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Default="00EB0A1C" w:rsidP="007F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B0A1C" w:rsidRDefault="00EB0A1C" w:rsidP="007F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F51A3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7900,00</w:t>
            </w:r>
          </w:p>
        </w:tc>
        <w:tc>
          <w:tcPr>
            <w:tcW w:w="1539" w:type="dxa"/>
          </w:tcPr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337"/>
        </w:trPr>
        <w:tc>
          <w:tcPr>
            <w:tcW w:w="464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B0A1C" w:rsidRDefault="00EB0A1C" w:rsidP="007F51A3">
            <w:pPr>
              <w:tabs>
                <w:tab w:val="left" w:pos="1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Сын</w:t>
            </w:r>
          </w:p>
        </w:tc>
        <w:tc>
          <w:tcPr>
            <w:tcW w:w="2055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</w:tcPr>
          <w:p w:rsidR="00EB0A1C" w:rsidRDefault="00EB0A1C" w:rsidP="007F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</w:tcPr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2" w:type="dxa"/>
          </w:tcPr>
          <w:p w:rsidR="00EB0A1C" w:rsidRDefault="00EB0A1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539" w:type="dxa"/>
          </w:tcPr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2014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F51A3">
        <w:trPr>
          <w:cantSplit/>
          <w:trHeight w:val="1346"/>
        </w:trPr>
        <w:tc>
          <w:tcPr>
            <w:tcW w:w="46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4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Негреева Юлия Леонтьевна</w:t>
            </w:r>
          </w:p>
        </w:tc>
        <w:tc>
          <w:tcPr>
            <w:tcW w:w="2055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Куйбышевского сельского совета 1-го созыва</w:t>
            </w:r>
          </w:p>
        </w:tc>
        <w:tc>
          <w:tcPr>
            <w:tcW w:w="1500" w:type="dxa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EB0A1C" w:rsidRDefault="00EB0A1C" w:rsidP="001A57FB">
            <w:pPr>
              <w:tabs>
                <w:tab w:val="left" w:pos="318"/>
                <w:tab w:val="center" w:pos="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B0A1C" w:rsidRDefault="00EB0A1C" w:rsidP="001A57FB">
            <w:pPr>
              <w:tabs>
                <w:tab w:val="left" w:pos="318"/>
                <w:tab w:val="center" w:pos="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1452,0</w:t>
            </w:r>
          </w:p>
        </w:tc>
        <w:tc>
          <w:tcPr>
            <w:tcW w:w="1863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DE72E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vMerge w:val="restart"/>
          </w:tcPr>
          <w:p w:rsidR="00EB0A1C" w:rsidRDefault="00EB0A1C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DE72E8">
            <w:pPr>
              <w:jc w:val="center"/>
            </w:pPr>
            <w:r w:rsidRPr="005420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9" w:type="dxa"/>
            <w:vMerge w:val="restart"/>
          </w:tcPr>
          <w:p w:rsidR="00EB0A1C" w:rsidRDefault="00EB0A1C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DE72E8">
            <w:pPr>
              <w:jc w:val="center"/>
            </w:pPr>
            <w:r w:rsidRPr="005420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  <w:vMerge w:val="restart"/>
          </w:tcPr>
          <w:p w:rsidR="00EB0A1C" w:rsidRDefault="00EB0A1C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DE72E8">
            <w:pPr>
              <w:jc w:val="center"/>
            </w:pPr>
            <w:r w:rsidRPr="005420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503 500,0</w:t>
            </w:r>
          </w:p>
        </w:tc>
        <w:tc>
          <w:tcPr>
            <w:tcW w:w="2496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F51A3">
        <w:trPr>
          <w:cantSplit/>
          <w:trHeight w:val="673"/>
        </w:trPr>
        <w:tc>
          <w:tcPr>
            <w:tcW w:w="46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EB0A1C" w:rsidRPr="005265E4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EB0A1C" w:rsidRDefault="00EB0A1C" w:rsidP="001A57FB">
            <w:pPr>
              <w:tabs>
                <w:tab w:val="left" w:pos="318"/>
                <w:tab w:val="center" w:pos="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175,9</w:t>
            </w:r>
          </w:p>
        </w:tc>
        <w:tc>
          <w:tcPr>
            <w:tcW w:w="1863" w:type="dxa"/>
          </w:tcPr>
          <w:p w:rsidR="00EB0A1C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EB0A1C" w:rsidRDefault="00EB0A1C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EB0A1C" w:rsidRDefault="00EB0A1C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EB0A1C" w:rsidRDefault="00EB0A1C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F51A3">
        <w:trPr>
          <w:cantSplit/>
          <w:trHeight w:val="1253"/>
        </w:trPr>
        <w:tc>
          <w:tcPr>
            <w:tcW w:w="46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055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Default="00EB0A1C" w:rsidP="007F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EB0A1C" w:rsidRPr="005265E4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EB0A1C" w:rsidRDefault="00EB0A1C" w:rsidP="001A57FB">
            <w:pPr>
              <w:tabs>
                <w:tab w:val="left" w:pos="318"/>
                <w:tab w:val="center" w:pos="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871,0</w:t>
            </w:r>
          </w:p>
        </w:tc>
        <w:tc>
          <w:tcPr>
            <w:tcW w:w="1863" w:type="dxa"/>
          </w:tcPr>
          <w:p w:rsidR="00EB0A1C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</w:tcPr>
          <w:p w:rsidR="00EB0A1C" w:rsidRDefault="00EB0A1C" w:rsidP="00DE72E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2" w:type="dxa"/>
            <w:vMerge w:val="restart"/>
          </w:tcPr>
          <w:p w:rsidR="00EB0A1C" w:rsidRDefault="00EB0A1C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175,9</w:t>
            </w:r>
          </w:p>
        </w:tc>
        <w:tc>
          <w:tcPr>
            <w:tcW w:w="1539" w:type="dxa"/>
            <w:vMerge w:val="restart"/>
          </w:tcPr>
          <w:p w:rsidR="00EB0A1C" w:rsidRDefault="00EB0A1C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210" w:type="dxa"/>
            <w:vMerge w:val="restart"/>
          </w:tcPr>
          <w:p w:rsidR="00EB0A1C" w:rsidRDefault="00EB0A1C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450 504,0</w:t>
            </w:r>
          </w:p>
        </w:tc>
        <w:tc>
          <w:tcPr>
            <w:tcW w:w="2496" w:type="dxa"/>
            <w:vMerge w:val="restart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617"/>
        </w:trPr>
        <w:tc>
          <w:tcPr>
            <w:tcW w:w="46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6" w:type="dxa"/>
          </w:tcPr>
          <w:p w:rsidR="00EB0A1C" w:rsidRPr="005265E4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EB0A1C" w:rsidRDefault="00EB0A1C" w:rsidP="001A57FB">
            <w:pPr>
              <w:tabs>
                <w:tab w:val="left" w:pos="318"/>
                <w:tab w:val="center" w:pos="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260,3</w:t>
            </w:r>
          </w:p>
        </w:tc>
        <w:tc>
          <w:tcPr>
            <w:tcW w:w="1863" w:type="dxa"/>
          </w:tcPr>
          <w:p w:rsidR="00EB0A1C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B0A1C" w:rsidRPr="005265E4" w:rsidRDefault="00EB0A1C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EB0A1C" w:rsidRDefault="00EB0A1C" w:rsidP="00DE72E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EB0A1C" w:rsidRDefault="00EB0A1C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EB0A1C" w:rsidRDefault="00EB0A1C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EB0A1C" w:rsidRDefault="00EB0A1C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379"/>
        </w:trPr>
        <w:tc>
          <w:tcPr>
            <w:tcW w:w="464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Default="00EB0A1C" w:rsidP="00B26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B263CC">
            <w:pPr>
              <w:jc w:val="center"/>
            </w:pPr>
            <w:r w:rsidRPr="005420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EB0A1C" w:rsidRDefault="00EB0A1C" w:rsidP="00B26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B263CC">
            <w:pPr>
              <w:jc w:val="center"/>
            </w:pPr>
            <w:r w:rsidRPr="005420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</w:tcPr>
          <w:p w:rsidR="00EB0A1C" w:rsidRDefault="00EB0A1C" w:rsidP="00B26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B263CC">
            <w:pPr>
              <w:jc w:val="center"/>
            </w:pPr>
            <w:r w:rsidRPr="005420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</w:tcPr>
          <w:p w:rsidR="00EB0A1C" w:rsidRDefault="00EB0A1C" w:rsidP="00B26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B263CC">
            <w:pPr>
              <w:jc w:val="center"/>
            </w:pPr>
            <w:r w:rsidRPr="005420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EB0A1C" w:rsidRDefault="00EB0A1C" w:rsidP="00D47F0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D47F0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</w:tcPr>
          <w:p w:rsidR="00EB0A1C" w:rsidRDefault="00EB0A1C" w:rsidP="00D4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D4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9" w:type="dxa"/>
          </w:tcPr>
          <w:p w:rsidR="00EB0A1C" w:rsidRDefault="00EB0A1C" w:rsidP="00D47F0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Pr="005265E4" w:rsidRDefault="00EB0A1C" w:rsidP="00D47F0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12 000,0</w:t>
            </w:r>
          </w:p>
        </w:tc>
        <w:tc>
          <w:tcPr>
            <w:tcW w:w="2496" w:type="dxa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A1C" w:rsidRPr="006E6E42" w:rsidTr="007B73D4">
        <w:trPr>
          <w:cantSplit/>
          <w:trHeight w:val="379"/>
        </w:trPr>
        <w:tc>
          <w:tcPr>
            <w:tcW w:w="464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055" w:type="dxa"/>
          </w:tcPr>
          <w:p w:rsidR="00EB0A1C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B0A1C" w:rsidRDefault="00EB0A1C" w:rsidP="00B26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EB0A1C" w:rsidRDefault="00EB0A1C" w:rsidP="00B26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</w:tcPr>
          <w:p w:rsidR="00EB0A1C" w:rsidRDefault="00EB0A1C" w:rsidP="00B26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</w:tcPr>
          <w:p w:rsidR="00EB0A1C" w:rsidRDefault="00EB0A1C" w:rsidP="00B26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EB0A1C" w:rsidRDefault="00EB0A1C" w:rsidP="00D47F0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</w:tcPr>
          <w:p w:rsidR="00EB0A1C" w:rsidRDefault="00EB0A1C" w:rsidP="00D4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9" w:type="dxa"/>
          </w:tcPr>
          <w:p w:rsidR="00EB0A1C" w:rsidRDefault="00EB0A1C" w:rsidP="00D47F0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EB0A1C" w:rsidRDefault="00EB0A1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EB0A1C" w:rsidRPr="005265E4" w:rsidRDefault="00EB0A1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0A1C" w:rsidRDefault="00EB0A1C" w:rsidP="007355FF">
      <w:pPr>
        <w:widowControl w:val="0"/>
      </w:pPr>
    </w:p>
    <w:p w:rsidR="00EB0A1C" w:rsidRDefault="00EB0A1C" w:rsidP="007355FF">
      <w:pPr>
        <w:widowControl w:val="0"/>
      </w:pPr>
    </w:p>
    <w:p w:rsidR="00EB0A1C" w:rsidRDefault="00EB0A1C" w:rsidP="007355FF">
      <w:pPr>
        <w:widowControl w:val="0"/>
      </w:pPr>
    </w:p>
    <w:p w:rsidR="00EB0A1C" w:rsidRDefault="00EB0A1C" w:rsidP="007355FF">
      <w:pPr>
        <w:widowControl w:val="0"/>
      </w:pPr>
    </w:p>
    <w:p w:rsidR="00EB0A1C" w:rsidRDefault="00EB0A1C" w:rsidP="007355FF">
      <w:pPr>
        <w:widowControl w:val="0"/>
      </w:pPr>
    </w:p>
    <w:p w:rsidR="00EB0A1C" w:rsidRDefault="00EB0A1C" w:rsidP="007355FF">
      <w:pPr>
        <w:widowControl w:val="0"/>
      </w:pPr>
    </w:p>
    <w:p w:rsidR="00EB0A1C" w:rsidRDefault="00EB0A1C" w:rsidP="007355FF">
      <w:pPr>
        <w:widowControl w:val="0"/>
      </w:pPr>
    </w:p>
    <w:sectPr w:rsidR="00EB0A1C" w:rsidSect="00CF7CFE">
      <w:pgSz w:w="23814" w:h="16839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AEE"/>
    <w:rsid w:val="00013CE4"/>
    <w:rsid w:val="00041E50"/>
    <w:rsid w:val="0004241E"/>
    <w:rsid w:val="00073D39"/>
    <w:rsid w:val="00097496"/>
    <w:rsid w:val="000A25AF"/>
    <w:rsid w:val="000C431F"/>
    <w:rsid w:val="000C58B3"/>
    <w:rsid w:val="000C59E9"/>
    <w:rsid w:val="000D0A76"/>
    <w:rsid w:val="000D3813"/>
    <w:rsid w:val="000F63B3"/>
    <w:rsid w:val="00136500"/>
    <w:rsid w:val="00150011"/>
    <w:rsid w:val="00192A5C"/>
    <w:rsid w:val="001A3A3C"/>
    <w:rsid w:val="001A57FB"/>
    <w:rsid w:val="001C1DCF"/>
    <w:rsid w:val="001F499B"/>
    <w:rsid w:val="00222C7F"/>
    <w:rsid w:val="00252E56"/>
    <w:rsid w:val="00283AC5"/>
    <w:rsid w:val="002A31F8"/>
    <w:rsid w:val="002A7D94"/>
    <w:rsid w:val="002F0CAA"/>
    <w:rsid w:val="00334E94"/>
    <w:rsid w:val="00342E0F"/>
    <w:rsid w:val="0034459F"/>
    <w:rsid w:val="00344717"/>
    <w:rsid w:val="00344CE3"/>
    <w:rsid w:val="00347A68"/>
    <w:rsid w:val="003B1C3D"/>
    <w:rsid w:val="003C0E0C"/>
    <w:rsid w:val="00406B60"/>
    <w:rsid w:val="004910D0"/>
    <w:rsid w:val="004A42F4"/>
    <w:rsid w:val="004D02E5"/>
    <w:rsid w:val="004D3E4A"/>
    <w:rsid w:val="004E79C8"/>
    <w:rsid w:val="00521100"/>
    <w:rsid w:val="005265E4"/>
    <w:rsid w:val="00541039"/>
    <w:rsid w:val="005420BE"/>
    <w:rsid w:val="00557AEE"/>
    <w:rsid w:val="00582DF6"/>
    <w:rsid w:val="005A1CE0"/>
    <w:rsid w:val="005C51F5"/>
    <w:rsid w:val="005D3565"/>
    <w:rsid w:val="005F53A3"/>
    <w:rsid w:val="00603B74"/>
    <w:rsid w:val="00646B1A"/>
    <w:rsid w:val="00660DE5"/>
    <w:rsid w:val="00691476"/>
    <w:rsid w:val="006919AD"/>
    <w:rsid w:val="00696A59"/>
    <w:rsid w:val="006B6AA3"/>
    <w:rsid w:val="006C50DC"/>
    <w:rsid w:val="006E0570"/>
    <w:rsid w:val="006E6E42"/>
    <w:rsid w:val="00702BD2"/>
    <w:rsid w:val="00705F61"/>
    <w:rsid w:val="00712B3F"/>
    <w:rsid w:val="00720E50"/>
    <w:rsid w:val="007355FF"/>
    <w:rsid w:val="0074377D"/>
    <w:rsid w:val="00794699"/>
    <w:rsid w:val="007A478C"/>
    <w:rsid w:val="007B355C"/>
    <w:rsid w:val="007B73D4"/>
    <w:rsid w:val="007E5F70"/>
    <w:rsid w:val="007F3A5B"/>
    <w:rsid w:val="007F51A3"/>
    <w:rsid w:val="00823C21"/>
    <w:rsid w:val="00892830"/>
    <w:rsid w:val="00894C67"/>
    <w:rsid w:val="008A0578"/>
    <w:rsid w:val="008C3B80"/>
    <w:rsid w:val="008C5BAA"/>
    <w:rsid w:val="009064EB"/>
    <w:rsid w:val="00930340"/>
    <w:rsid w:val="00953670"/>
    <w:rsid w:val="009720E3"/>
    <w:rsid w:val="0098282B"/>
    <w:rsid w:val="009A14A9"/>
    <w:rsid w:val="009D0837"/>
    <w:rsid w:val="009E738D"/>
    <w:rsid w:val="009F7F7D"/>
    <w:rsid w:val="00A10149"/>
    <w:rsid w:val="00A1176A"/>
    <w:rsid w:val="00A145AB"/>
    <w:rsid w:val="00A153B6"/>
    <w:rsid w:val="00A21865"/>
    <w:rsid w:val="00A74BF0"/>
    <w:rsid w:val="00A76000"/>
    <w:rsid w:val="00A761B2"/>
    <w:rsid w:val="00A9032F"/>
    <w:rsid w:val="00A940D1"/>
    <w:rsid w:val="00AA23AF"/>
    <w:rsid w:val="00AB58D0"/>
    <w:rsid w:val="00AD70DE"/>
    <w:rsid w:val="00B263CC"/>
    <w:rsid w:val="00B410C6"/>
    <w:rsid w:val="00B62463"/>
    <w:rsid w:val="00B808D6"/>
    <w:rsid w:val="00B83D7B"/>
    <w:rsid w:val="00B84973"/>
    <w:rsid w:val="00B929F6"/>
    <w:rsid w:val="00BA5A89"/>
    <w:rsid w:val="00BB3057"/>
    <w:rsid w:val="00C12907"/>
    <w:rsid w:val="00C32603"/>
    <w:rsid w:val="00C409C0"/>
    <w:rsid w:val="00C56A9F"/>
    <w:rsid w:val="00C624D7"/>
    <w:rsid w:val="00C67650"/>
    <w:rsid w:val="00C82E87"/>
    <w:rsid w:val="00CA336D"/>
    <w:rsid w:val="00CD169A"/>
    <w:rsid w:val="00CE5170"/>
    <w:rsid w:val="00CF7CFE"/>
    <w:rsid w:val="00D04C86"/>
    <w:rsid w:val="00D33CD4"/>
    <w:rsid w:val="00D47F01"/>
    <w:rsid w:val="00D63CA7"/>
    <w:rsid w:val="00D64F67"/>
    <w:rsid w:val="00D80E46"/>
    <w:rsid w:val="00DA3276"/>
    <w:rsid w:val="00DA60F8"/>
    <w:rsid w:val="00DE025B"/>
    <w:rsid w:val="00DE72E8"/>
    <w:rsid w:val="00DF28E0"/>
    <w:rsid w:val="00E27C3B"/>
    <w:rsid w:val="00E65055"/>
    <w:rsid w:val="00EA788D"/>
    <w:rsid w:val="00EB0A1C"/>
    <w:rsid w:val="00EB4838"/>
    <w:rsid w:val="00EB705D"/>
    <w:rsid w:val="00EC1D6E"/>
    <w:rsid w:val="00EC2553"/>
    <w:rsid w:val="00EE4A67"/>
    <w:rsid w:val="00EF36A8"/>
    <w:rsid w:val="00F00176"/>
    <w:rsid w:val="00F07E39"/>
    <w:rsid w:val="00F106C0"/>
    <w:rsid w:val="00F20DD1"/>
    <w:rsid w:val="00F257ED"/>
    <w:rsid w:val="00F4232E"/>
    <w:rsid w:val="00F5442F"/>
    <w:rsid w:val="00F6732B"/>
    <w:rsid w:val="00F87A5A"/>
    <w:rsid w:val="00FA1B4D"/>
    <w:rsid w:val="00FA4861"/>
    <w:rsid w:val="00FC1D75"/>
    <w:rsid w:val="00FC6ED5"/>
    <w:rsid w:val="00FE4E79"/>
    <w:rsid w:val="00FF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EE"/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7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10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14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893</Words>
  <Characters>5092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 </dc:title>
  <dc:subject/>
  <dc:creator>Бакланова Т.В.</dc:creator>
  <cp:keywords/>
  <dc:description/>
  <cp:lastModifiedBy>Владелец</cp:lastModifiedBy>
  <cp:revision>2</cp:revision>
  <cp:lastPrinted>2015-04-29T06:41:00Z</cp:lastPrinted>
  <dcterms:created xsi:type="dcterms:W3CDTF">2018-05-22T09:02:00Z</dcterms:created>
  <dcterms:modified xsi:type="dcterms:W3CDTF">2018-05-22T09:02:00Z</dcterms:modified>
</cp:coreProperties>
</file>